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24" w:rsidRPr="00C7725F" w:rsidRDefault="00C24524" w:rsidP="006A1E54">
      <w:pPr>
        <w:pStyle w:val="NoSpacing"/>
        <w:rPr>
          <w:rFonts w:ascii="Times New Roman" w:hAnsi="Times New Roman" w:cs="Times New Roman"/>
          <w:sz w:val="2"/>
          <w:szCs w:val="28"/>
        </w:rPr>
      </w:pPr>
    </w:p>
    <w:p w:rsidR="00A7289A" w:rsidRPr="00C7725F" w:rsidRDefault="00A7289A" w:rsidP="00E260D0">
      <w:pPr>
        <w:pStyle w:val="NoSpacing"/>
        <w:jc w:val="center"/>
        <w:rPr>
          <w:rFonts w:ascii="Times New Roman" w:hAnsi="Times New Roman" w:cs="Times New Roman"/>
          <w:sz w:val="12"/>
          <w:szCs w:val="28"/>
        </w:rPr>
      </w:pPr>
    </w:p>
    <w:p w:rsidR="006A1E54" w:rsidRDefault="006A1E54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80FFB">
        <w:rPr>
          <w:rFonts w:ascii="Times New Roman" w:hAnsi="Times New Roman" w:cs="Times New Roman"/>
          <w:sz w:val="26"/>
          <w:szCs w:val="26"/>
        </w:rPr>
        <w:object w:dxaOrig="11154" w:dyaOrig="11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6pt" o:ole="">
            <v:imagedata r:id="rId8" o:title=""/>
          </v:shape>
          <o:OLEObject Type="Embed" ProgID="CorelDRAW.Graphic.12" ShapeID="_x0000_i1025" DrawAspect="Content" ObjectID="_1805272117" r:id="rId9"/>
        </w:object>
      </w:r>
    </w:p>
    <w:p w:rsidR="006A1E54" w:rsidRDefault="006A1E54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004A7" w:rsidRPr="00E260D0" w:rsidRDefault="006B0144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EVANGEL UNIVERSITY AKAEZE</w:t>
      </w:r>
    </w:p>
    <w:p w:rsidR="006B0144" w:rsidRDefault="006B0144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ANNUAL APPRAISAL FORM</w:t>
      </w:r>
    </w:p>
    <w:p w:rsidR="00C7725F" w:rsidRPr="00C7725F" w:rsidRDefault="00C7725F" w:rsidP="00E260D0">
      <w:pPr>
        <w:pStyle w:val="NoSpacing"/>
        <w:jc w:val="center"/>
        <w:rPr>
          <w:rFonts w:ascii="Times New Roman" w:hAnsi="Times New Roman" w:cs="Times New Roman"/>
          <w:sz w:val="12"/>
          <w:szCs w:val="28"/>
        </w:rPr>
      </w:pPr>
    </w:p>
    <w:p w:rsidR="006B0144" w:rsidRDefault="00B442EF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(SENIOR ADMINISTRATIVE, </w:t>
      </w:r>
      <w:r w:rsidR="00C7725F">
        <w:rPr>
          <w:rFonts w:ascii="Times New Roman" w:hAnsi="Times New Roman" w:cs="Times New Roman"/>
          <w:sz w:val="28"/>
          <w:szCs w:val="28"/>
        </w:rPr>
        <w:t xml:space="preserve">TECHNICAL </w:t>
      </w:r>
      <w:r w:rsidR="00C7725F" w:rsidRPr="00E260D0">
        <w:rPr>
          <w:rFonts w:ascii="Times New Roman" w:hAnsi="Times New Roman" w:cs="Times New Roman"/>
          <w:sz w:val="28"/>
          <w:szCs w:val="28"/>
        </w:rPr>
        <w:t>AND</w:t>
      </w:r>
      <w:r w:rsidR="00C7725F">
        <w:rPr>
          <w:rFonts w:ascii="Times New Roman" w:hAnsi="Times New Roman" w:cs="Times New Roman"/>
          <w:sz w:val="28"/>
          <w:szCs w:val="28"/>
        </w:rPr>
        <w:t xml:space="preserve"> PROFESSIONAL </w:t>
      </w:r>
      <w:r w:rsidR="006B0144" w:rsidRPr="00E260D0">
        <w:rPr>
          <w:rFonts w:ascii="Times New Roman" w:hAnsi="Times New Roman" w:cs="Times New Roman"/>
          <w:sz w:val="28"/>
          <w:szCs w:val="28"/>
        </w:rPr>
        <w:t>STAFF)</w:t>
      </w:r>
    </w:p>
    <w:p w:rsidR="00C7725F" w:rsidRPr="00C7725F" w:rsidRDefault="00C7725F" w:rsidP="00E260D0">
      <w:pPr>
        <w:pStyle w:val="NoSpacing"/>
        <w:jc w:val="center"/>
        <w:rPr>
          <w:rFonts w:ascii="Times New Roman" w:hAnsi="Times New Roman" w:cs="Times New Roman"/>
          <w:sz w:val="2"/>
          <w:szCs w:val="28"/>
        </w:rPr>
      </w:pPr>
    </w:p>
    <w:p w:rsidR="00CF120D" w:rsidRPr="00CF120D" w:rsidRDefault="00CF120D" w:rsidP="00CF120D">
      <w:pPr>
        <w:jc w:val="both"/>
        <w:rPr>
          <w:rFonts w:ascii="Times New Roman" w:hAnsi="Times New Roman"/>
          <w:b/>
          <w:sz w:val="8"/>
          <w:szCs w:val="24"/>
        </w:rPr>
      </w:pPr>
    </w:p>
    <w:p w:rsidR="00CF120D" w:rsidRDefault="00CF120D" w:rsidP="00CF120D">
      <w:pPr>
        <w:jc w:val="both"/>
        <w:rPr>
          <w:rFonts w:ascii="Times New Roman" w:hAnsi="Times New Roman"/>
          <w:sz w:val="24"/>
          <w:szCs w:val="24"/>
        </w:rPr>
      </w:pPr>
      <w:r w:rsidRPr="00E2508C">
        <w:rPr>
          <w:rFonts w:ascii="Times New Roman" w:hAnsi="Times New Roman"/>
          <w:b/>
          <w:sz w:val="24"/>
          <w:szCs w:val="24"/>
        </w:rPr>
        <w:t>INSTRUCTIONS:</w:t>
      </w:r>
    </w:p>
    <w:p w:rsidR="00CF120D" w:rsidRPr="00B70597" w:rsidRDefault="00CF120D" w:rsidP="00CF120D">
      <w:pPr>
        <w:pStyle w:val="ListParagraph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I</w:t>
      </w:r>
      <w:r w:rsidR="008220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B70597">
        <w:rPr>
          <w:rFonts w:ascii="Times New Roman" w:hAnsi="Times New Roman"/>
          <w:sz w:val="24"/>
          <w:szCs w:val="24"/>
        </w:rPr>
        <w:t xml:space="preserve">to be completed by the Staff to be assessed/appraised while </w:t>
      </w:r>
      <w:r>
        <w:rPr>
          <w:rFonts w:ascii="Times New Roman" w:hAnsi="Times New Roman"/>
          <w:sz w:val="24"/>
          <w:szCs w:val="24"/>
        </w:rPr>
        <w:t xml:space="preserve">Part II is </w:t>
      </w:r>
      <w:r w:rsidRPr="00B70597">
        <w:rPr>
          <w:rFonts w:ascii="Times New Roman" w:hAnsi="Times New Roman"/>
          <w:sz w:val="24"/>
          <w:szCs w:val="24"/>
        </w:rPr>
        <w:t>to be completed by the Hea</w:t>
      </w:r>
      <w:r>
        <w:rPr>
          <w:rFonts w:ascii="Times New Roman" w:hAnsi="Times New Roman"/>
          <w:sz w:val="24"/>
          <w:szCs w:val="24"/>
        </w:rPr>
        <w:t>d of Department/Unit</w:t>
      </w:r>
      <w:r w:rsidRPr="00B70597">
        <w:rPr>
          <w:rFonts w:ascii="Times New Roman" w:hAnsi="Times New Roman"/>
          <w:sz w:val="24"/>
          <w:szCs w:val="24"/>
        </w:rPr>
        <w:t xml:space="preserve">. </w:t>
      </w:r>
    </w:p>
    <w:p w:rsidR="00CF120D" w:rsidRPr="00B70597" w:rsidRDefault="00CF120D" w:rsidP="00CF120D">
      <w:pPr>
        <w:pStyle w:val="ListParagraph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597">
        <w:rPr>
          <w:rFonts w:ascii="Times New Roman" w:hAnsi="Times New Roman"/>
          <w:sz w:val="24"/>
          <w:szCs w:val="24"/>
        </w:rPr>
        <w:t xml:space="preserve">The completed form should be forwarded as an attachment to the HOD Office email address such as </w:t>
      </w:r>
      <w:hyperlink r:id="rId10" w:history="1">
        <w:r w:rsidR="006E4892" w:rsidRPr="00787229">
          <w:rPr>
            <w:rStyle w:val="Hyperlink"/>
            <w:rFonts w:ascii="Times New Roman" w:hAnsi="Times New Roman"/>
            <w:sz w:val="24"/>
            <w:szCs w:val="24"/>
          </w:rPr>
          <w:t>personnel.head@evangeluniversity.edu.ng</w:t>
        </w:r>
      </w:hyperlink>
      <w:r w:rsidRPr="00B70597">
        <w:rPr>
          <w:rFonts w:ascii="Times New Roman" w:hAnsi="Times New Roman"/>
          <w:sz w:val="24"/>
          <w:szCs w:val="24"/>
        </w:rPr>
        <w:t xml:space="preserve"> for </w:t>
      </w:r>
      <w:r w:rsidR="006E4892">
        <w:rPr>
          <w:rFonts w:ascii="Times New Roman" w:hAnsi="Times New Roman"/>
          <w:sz w:val="24"/>
          <w:szCs w:val="24"/>
        </w:rPr>
        <w:t>Personnel Unit</w:t>
      </w:r>
      <w:r w:rsidRPr="00B70597">
        <w:rPr>
          <w:rFonts w:ascii="Times New Roman" w:hAnsi="Times New Roman"/>
          <w:sz w:val="24"/>
          <w:szCs w:val="24"/>
        </w:rPr>
        <w:t xml:space="preserve">. </w:t>
      </w:r>
    </w:p>
    <w:p w:rsidR="00CF120D" w:rsidRPr="00B70597" w:rsidRDefault="00CF120D" w:rsidP="00CF120D">
      <w:pPr>
        <w:pStyle w:val="ListParagraph"/>
        <w:numPr>
          <w:ilvl w:val="0"/>
          <w:numId w:val="23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Heads of D</w:t>
      </w:r>
      <w:r w:rsidRPr="00B70597">
        <w:rPr>
          <w:rFonts w:ascii="Times New Roman" w:hAnsi="Times New Roman"/>
          <w:sz w:val="24"/>
          <w:szCs w:val="24"/>
        </w:rPr>
        <w:t xml:space="preserve">epartments are to collate all the completed assessed forms in their respective departments </w:t>
      </w:r>
      <w:r>
        <w:rPr>
          <w:rFonts w:ascii="Times New Roman" w:hAnsi="Times New Roman"/>
          <w:sz w:val="24"/>
          <w:szCs w:val="24"/>
        </w:rPr>
        <w:t>and forward them as attachments</w:t>
      </w:r>
      <w:r w:rsidRPr="00B70597">
        <w:rPr>
          <w:rFonts w:ascii="Times New Roman" w:hAnsi="Times New Roman"/>
          <w:sz w:val="24"/>
          <w:szCs w:val="24"/>
        </w:rPr>
        <w:t xml:space="preserve"> to </w:t>
      </w:r>
      <w:r w:rsidR="006E4892">
        <w:rPr>
          <w:rFonts w:ascii="Times New Roman" w:hAnsi="Times New Roman"/>
          <w:sz w:val="24"/>
          <w:szCs w:val="24"/>
        </w:rPr>
        <w:t xml:space="preserve">the Registrar </w:t>
      </w:r>
      <w:r w:rsidR="0062059E">
        <w:rPr>
          <w:rFonts w:ascii="Times New Roman" w:hAnsi="Times New Roman"/>
          <w:sz w:val="24"/>
          <w:szCs w:val="24"/>
        </w:rPr>
        <w:t>office email address</w:t>
      </w:r>
      <w:r w:rsidR="008220D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304586" w:rsidRPr="00787229">
          <w:rPr>
            <w:rStyle w:val="Hyperlink"/>
            <w:rFonts w:ascii="Times New Roman" w:hAnsi="Times New Roman"/>
            <w:sz w:val="24"/>
            <w:szCs w:val="24"/>
          </w:rPr>
          <w:t>registry@evangeluniversity.edu.ng</w:t>
        </w:r>
      </w:hyperlink>
      <w:r w:rsidRPr="00B70597">
        <w:rPr>
          <w:rFonts w:ascii="Times New Roman" w:hAnsi="Times New Roman"/>
          <w:sz w:val="24"/>
          <w:szCs w:val="24"/>
        </w:rPr>
        <w:t>.</w:t>
      </w:r>
    </w:p>
    <w:p w:rsidR="00CF120D" w:rsidRDefault="00CF120D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F120D" w:rsidRDefault="00CF120D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B0144" w:rsidRDefault="00357D2E" w:rsidP="00E260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PART 1</w:t>
      </w:r>
    </w:p>
    <w:p w:rsidR="00C7725F" w:rsidRPr="00C7725F" w:rsidRDefault="00C7725F" w:rsidP="00E260D0">
      <w:pPr>
        <w:pStyle w:val="NoSpacing"/>
        <w:jc w:val="center"/>
        <w:rPr>
          <w:rFonts w:ascii="Times New Roman" w:hAnsi="Times New Roman" w:cs="Times New Roman"/>
          <w:sz w:val="10"/>
          <w:szCs w:val="28"/>
        </w:rPr>
      </w:pPr>
    </w:p>
    <w:p w:rsidR="001B143D" w:rsidRDefault="001B143D" w:rsidP="001B143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PERIOD OF REPORT: OCTOBER 1</w:t>
      </w:r>
      <w:r w:rsidRPr="00E260D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B528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0D0">
        <w:rPr>
          <w:rFonts w:ascii="Times New Roman" w:hAnsi="Times New Roman" w:cs="Times New Roman"/>
          <w:sz w:val="28"/>
          <w:szCs w:val="28"/>
        </w:rPr>
        <w:t>TO SEPTEMBER 30</w:t>
      </w:r>
      <w:r w:rsidRPr="00E260D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B5288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0A338E" w:rsidRPr="0091316E" w:rsidRDefault="000A338E" w:rsidP="00AD669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93100" w:rsidRPr="00B272EA" w:rsidRDefault="000A338E" w:rsidP="00393100">
      <w:pPr>
        <w:pStyle w:val="NoSpacing"/>
        <w:rPr>
          <w:rFonts w:ascii="Times New Roman" w:hAnsi="Times New Roman"/>
          <w:b/>
          <w:sz w:val="26"/>
          <w:szCs w:val="26"/>
        </w:rPr>
      </w:pPr>
      <w:r w:rsidRPr="000A338E">
        <w:rPr>
          <w:rFonts w:ascii="Times New Roman" w:hAnsi="Times New Roman" w:cs="Times New Roman"/>
          <w:sz w:val="26"/>
          <w:szCs w:val="26"/>
        </w:rPr>
        <w:t>Name: (IN FULL)</w:t>
      </w:r>
      <w:r w:rsidR="00AD6693">
        <w:rPr>
          <w:rFonts w:ascii="Times New Roman" w:hAnsi="Times New Roman" w:cs="Times New Roman"/>
          <w:sz w:val="26"/>
          <w:szCs w:val="26"/>
        </w:rPr>
        <w:t>:</w:t>
      </w:r>
      <w:r w:rsidR="00AD6693">
        <w:rPr>
          <w:rFonts w:ascii="Times New Roman" w:hAnsi="Times New Roman" w:cs="Times New Roman"/>
          <w:sz w:val="26"/>
          <w:szCs w:val="26"/>
        </w:rPr>
        <w:tab/>
      </w:r>
      <w:r w:rsidR="00170636">
        <w:rPr>
          <w:rFonts w:ascii="Times New Roman" w:hAnsi="Times New Roman" w:cs="Times New Roman"/>
          <w:b/>
          <w:sz w:val="26"/>
          <w:szCs w:val="26"/>
        </w:rPr>
        <w:t xml:space="preserve"> </w:t>
      </w:r>
      <w:sdt>
        <w:sdtPr>
          <w:rPr>
            <w:rStyle w:val="Style24"/>
          </w:rPr>
          <w:alias w:val="Click here to enter the Name"/>
          <w:tag w:val="Click here to enter the Name"/>
          <w:id w:val="-57251863"/>
          <w:placeholder>
            <w:docPart w:val="2B94D2A4075B4F0CA3BEEE890DDAE243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bookmarkStart w:id="0" w:name="_GoBack"/>
          <w:r w:rsidR="00170636" w:rsidRPr="00602609">
            <w:rPr>
              <w:rStyle w:val="PlaceholderText"/>
            </w:rPr>
            <w:t>Click here to enter text.</w:t>
          </w:r>
          <w:bookmarkEnd w:id="0"/>
        </w:sdtContent>
      </w:sdt>
    </w:p>
    <w:p w:rsidR="000A338E" w:rsidRDefault="000A338E" w:rsidP="00393100">
      <w:pPr>
        <w:pStyle w:val="NoSpacing"/>
        <w:rPr>
          <w:rFonts w:ascii="Times New Roman" w:hAnsi="Times New Roman"/>
          <w:sz w:val="26"/>
          <w:szCs w:val="26"/>
        </w:rPr>
      </w:pPr>
    </w:p>
    <w:p w:rsidR="00F63F88" w:rsidRPr="00846B8C" w:rsidRDefault="00F63F88" w:rsidP="00F63F88">
      <w:pPr>
        <w:spacing w:after="0" w:line="240" w:lineRule="auto"/>
        <w:rPr>
          <w:rFonts w:ascii="Times New Roman" w:hAnsi="Times New Roman"/>
          <w:sz w:val="10"/>
          <w:szCs w:val="26"/>
        </w:rPr>
      </w:pPr>
    </w:p>
    <w:p w:rsidR="000A338E" w:rsidRPr="00061EB2" w:rsidRDefault="000A338E" w:rsidP="00AD669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EB2">
        <w:rPr>
          <w:rFonts w:ascii="Times New Roman" w:hAnsi="Times New Roman" w:cs="Times New Roman"/>
          <w:sz w:val="26"/>
          <w:szCs w:val="26"/>
        </w:rPr>
        <w:t xml:space="preserve">Phone Number:   </w:t>
      </w:r>
      <w:r w:rsidR="00AD6693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Style w:val="Style8"/>
          </w:rPr>
          <w:alias w:val="Click here to enter phone"/>
          <w:tag w:val="Click here to enter phone"/>
          <w:id w:val="-929345251"/>
          <w:placeholder>
            <w:docPart w:val="655BFC153AA243E8B01D866BBD0863DA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</w:p>
    <w:p w:rsidR="000A338E" w:rsidRPr="00061EB2" w:rsidRDefault="000A338E" w:rsidP="00AD669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1EB2">
        <w:rPr>
          <w:rFonts w:ascii="Times New Roman" w:hAnsi="Times New Roman" w:cs="Times New Roman"/>
          <w:sz w:val="26"/>
          <w:szCs w:val="26"/>
        </w:rPr>
        <w:t>E-mail Address:</w:t>
      </w:r>
      <w:r w:rsidR="00AD6693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Style w:val="Style9"/>
          </w:rPr>
          <w:alias w:val="Click here to enter Only Evangeluniversity Email"/>
          <w:tag w:val="Click here to enter Only Evangeluniversity Email"/>
          <w:id w:val="-1367367763"/>
          <w:placeholder>
            <w:docPart w:val="3D7A1C730CAA4E708980AB7897515A30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</w:p>
    <w:p w:rsidR="000A338E" w:rsidRDefault="009011D0" w:rsidP="00AD669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Rank</w:t>
      </w:r>
      <w:r w:rsidR="000A338E">
        <w:rPr>
          <w:rFonts w:ascii="Times New Roman" w:hAnsi="Times New Roman" w:cs="Times New Roman"/>
          <w:sz w:val="28"/>
          <w:szCs w:val="28"/>
        </w:rPr>
        <w:t>:</w:t>
      </w:r>
      <w:r w:rsidR="00AD6693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Style w:val="Style10"/>
          </w:rPr>
          <w:alias w:val="Click here to enter your rank"/>
          <w:tag w:val="Click here to enter your rank"/>
          <w:id w:val="1037242704"/>
          <w:placeholder>
            <w:docPart w:val="EBFBED44399A4B5989FF5DA2288689A4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AD6693" w:rsidRDefault="009011D0" w:rsidP="00AD669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Date of Birth</w:t>
      </w:r>
      <w:r w:rsidR="00AD6693">
        <w:rPr>
          <w:rFonts w:ascii="Times New Roman" w:hAnsi="Times New Roman" w:cs="Times New Roman"/>
          <w:sz w:val="28"/>
          <w:szCs w:val="28"/>
        </w:rPr>
        <w:t>: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1"/>
          </w:rPr>
          <w:alias w:val="Click here for the date"/>
          <w:tag w:val="Click here for the date"/>
          <w:id w:val="1163205328"/>
          <w:placeholder>
            <w:docPart w:val="7380160B7D7E4DFFBDE488B1E6B137BE"/>
          </w:placeholder>
          <w:showingPlcHdr/>
          <w:date w:fullDate="1975-08-14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a date.</w:t>
          </w:r>
        </w:sdtContent>
      </w:sdt>
    </w:p>
    <w:p w:rsidR="00CC4FAD" w:rsidRPr="00E260D0" w:rsidRDefault="009011D0" w:rsidP="00AD669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Name and </w:t>
      </w:r>
      <w:r w:rsidR="008A470C" w:rsidRPr="00E260D0">
        <w:rPr>
          <w:rFonts w:ascii="Times New Roman" w:hAnsi="Times New Roman" w:cs="Times New Roman"/>
          <w:sz w:val="28"/>
          <w:szCs w:val="28"/>
        </w:rPr>
        <w:t xml:space="preserve">Address </w:t>
      </w:r>
      <w:r w:rsidR="006065DC">
        <w:rPr>
          <w:rFonts w:ascii="Times New Roman" w:hAnsi="Times New Roman" w:cs="Times New Roman"/>
          <w:sz w:val="28"/>
          <w:szCs w:val="28"/>
        </w:rPr>
        <w:t>o</w:t>
      </w:r>
      <w:r w:rsidRPr="00E260D0">
        <w:rPr>
          <w:rFonts w:ascii="Times New Roman" w:hAnsi="Times New Roman" w:cs="Times New Roman"/>
          <w:sz w:val="28"/>
          <w:szCs w:val="28"/>
        </w:rPr>
        <w:t>f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r w:rsidR="008A470C" w:rsidRPr="00E260D0">
        <w:rPr>
          <w:rFonts w:ascii="Times New Roman" w:hAnsi="Times New Roman" w:cs="Times New Roman"/>
          <w:sz w:val="28"/>
          <w:szCs w:val="28"/>
        </w:rPr>
        <w:t>Next</w:t>
      </w:r>
      <w:r w:rsidRPr="00E260D0">
        <w:rPr>
          <w:rFonts w:ascii="Times New Roman" w:hAnsi="Times New Roman" w:cs="Times New Roman"/>
          <w:sz w:val="28"/>
          <w:szCs w:val="28"/>
        </w:rPr>
        <w:t>-of-</w:t>
      </w:r>
      <w:r w:rsidR="008A470C" w:rsidRPr="00E260D0">
        <w:rPr>
          <w:rFonts w:ascii="Times New Roman" w:hAnsi="Times New Roman" w:cs="Times New Roman"/>
          <w:sz w:val="28"/>
          <w:szCs w:val="28"/>
        </w:rPr>
        <w:t>Kin</w:t>
      </w:r>
    </w:p>
    <w:p w:rsidR="00A21A52" w:rsidRDefault="00D00B6E" w:rsidP="007805B1">
      <w:pPr>
        <w:pStyle w:val="NoSpacing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Style12"/>
          </w:rPr>
          <w:alias w:val="Click here to enter address"/>
          <w:tag w:val="Click here to enter address"/>
          <w:id w:val="-1452393867"/>
          <w:placeholder>
            <w:docPart w:val="511586B9041F49CCBD15C6C24FBFFB69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  <w:r w:rsidR="007805B1">
        <w:rPr>
          <w:rStyle w:val="Style12"/>
        </w:rPr>
        <w:t xml:space="preserve"> </w:t>
      </w:r>
      <w:r w:rsidR="009011D0" w:rsidRPr="00E260D0">
        <w:rPr>
          <w:rFonts w:ascii="Times New Roman" w:hAnsi="Times New Roman" w:cs="Times New Roman"/>
          <w:sz w:val="28"/>
          <w:szCs w:val="28"/>
        </w:rPr>
        <w:t>(b)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2"/>
          </w:rPr>
          <w:alias w:val="Click here to enter address"/>
          <w:tag w:val="Click here to enter address"/>
          <w:id w:val="-1145808115"/>
          <w:placeholder>
            <w:docPart w:val="8FD02691B0D847BE9F3578753DDC1584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A21A52" w:rsidRPr="002F3184" w:rsidRDefault="00A21A52" w:rsidP="00AD6693">
      <w:pPr>
        <w:pStyle w:val="NoSpacing"/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F53797" w:rsidRPr="002F3184" w:rsidRDefault="009011D0" w:rsidP="002F31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A52">
        <w:rPr>
          <w:rFonts w:ascii="Times New Roman" w:hAnsi="Times New Roman" w:cs="Times New Roman"/>
          <w:sz w:val="28"/>
          <w:szCs w:val="28"/>
        </w:rPr>
        <w:t>Faculty/dept./unit</w:t>
      </w:r>
      <w:r w:rsidR="00A21A52" w:rsidRPr="00A21A52">
        <w:rPr>
          <w:rFonts w:ascii="Times New Roman" w:hAnsi="Times New Roman" w:cs="Times New Roman"/>
          <w:sz w:val="28"/>
          <w:szCs w:val="28"/>
        </w:rPr>
        <w:t xml:space="preserve">: </w:t>
      </w:r>
      <w:r w:rsidR="00A21A52" w:rsidRPr="00A21A52">
        <w:rPr>
          <w:rFonts w:ascii="Times New Roman" w:hAnsi="Times New Roman" w:cs="Times New Roman"/>
          <w:sz w:val="26"/>
          <w:szCs w:val="26"/>
        </w:rPr>
        <w:t xml:space="preserve">College/Department:    </w:t>
      </w:r>
      <w:sdt>
        <w:sdtPr>
          <w:rPr>
            <w:rStyle w:val="Style2"/>
          </w:rPr>
          <w:alias w:val="Click here to enter the college/dept"/>
          <w:tag w:val="Click here to enter the college/dept"/>
          <w:id w:val="281699154"/>
          <w:placeholder>
            <w:docPart w:val="4A42A8DD78D34161A4969047CD7AA243"/>
          </w:placeholder>
          <w:showingPlcHdr/>
        </w:sdtPr>
        <w:sdtEndPr>
          <w:rPr>
            <w:rStyle w:val="DefaultParagraphFont"/>
            <w:b w:val="0"/>
            <w:color w:val="auto"/>
            <w:sz w:val="26"/>
            <w:szCs w:val="26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</w:p>
    <w:p w:rsidR="00B442EF" w:rsidRDefault="00B442EF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059E" w:rsidRDefault="0062059E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1A52" w:rsidRDefault="009011D0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lastRenderedPageBreak/>
        <w:t>Qualifications (degree, diploma</w:t>
      </w:r>
      <w:r w:rsidR="00F53797" w:rsidRPr="00E260D0">
        <w:rPr>
          <w:rFonts w:ascii="Times New Roman" w:hAnsi="Times New Roman" w:cs="Times New Roman"/>
          <w:sz w:val="28"/>
          <w:szCs w:val="28"/>
        </w:rPr>
        <w:t>, Certificate, etc, with class, grades, awarding</w:t>
      </w:r>
      <w:r w:rsidR="00106905" w:rsidRPr="00E260D0">
        <w:rPr>
          <w:rFonts w:ascii="Times New Roman" w:hAnsi="Times New Roman" w:cs="Times New Roman"/>
          <w:sz w:val="28"/>
          <w:szCs w:val="28"/>
        </w:rPr>
        <w:t xml:space="preserve"> institution with dates. Underline those acquired during the period of this report</w:t>
      </w:r>
      <w:r w:rsidR="00F53797" w:rsidRPr="00E260D0">
        <w:rPr>
          <w:rFonts w:ascii="Times New Roman" w:hAnsi="Times New Roman" w:cs="Times New Roman"/>
          <w:sz w:val="28"/>
          <w:szCs w:val="28"/>
        </w:rPr>
        <w:t>)</w:t>
      </w:r>
      <w:r w:rsidR="00E82183" w:rsidRPr="00E260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32"/>
        <w:gridCol w:w="2928"/>
      </w:tblGrid>
      <w:tr w:rsidR="00A21A52" w:rsidTr="001B143D">
        <w:tc>
          <w:tcPr>
            <w:tcW w:w="3192" w:type="dxa"/>
          </w:tcPr>
          <w:p w:rsidR="00A21A52" w:rsidRPr="00293315" w:rsidRDefault="00A21A52" w:rsidP="002F31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Degree</w:t>
            </w:r>
          </w:p>
        </w:tc>
        <w:tc>
          <w:tcPr>
            <w:tcW w:w="3192" w:type="dxa"/>
          </w:tcPr>
          <w:p w:rsidR="00A21A52" w:rsidRPr="00293315" w:rsidRDefault="00A21A52" w:rsidP="002F31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92" w:type="dxa"/>
          </w:tcPr>
          <w:p w:rsidR="00A21A52" w:rsidRPr="00293315" w:rsidRDefault="00A21A52" w:rsidP="002F318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315">
              <w:rPr>
                <w:rFonts w:ascii="Times New Roman" w:hAnsi="Times New Roman" w:cs="Times New Roman"/>
                <w:b/>
                <w:sz w:val="26"/>
                <w:szCs w:val="26"/>
              </w:rPr>
              <w:t>Name of Institution</w:t>
            </w:r>
          </w:p>
        </w:tc>
      </w:tr>
      <w:tr w:rsidR="00A21A52" w:rsidTr="001B143D">
        <w:sdt>
          <w:sdtPr>
            <w:rPr>
              <w:rStyle w:val="Style14"/>
            </w:rPr>
            <w:alias w:val="Click here to enter your degree"/>
            <w:tag w:val="Click here to enter your post"/>
            <w:id w:val="906971"/>
            <w:placeholder>
              <w:docPart w:val="1C747660B3634196A591F16A521F8EB8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A21A52" w:rsidRDefault="00A90B08" w:rsidP="004D5DE3">
                <w:pPr>
                  <w:pStyle w:val="ListParagraph"/>
                  <w:spacing w:line="360" w:lineRule="auto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A21A52" w:rsidRDefault="00D00B6E" w:rsidP="00ED653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Style w:val="Style17"/>
                </w:rPr>
                <w:alias w:val="Click here for the date"/>
                <w:tag w:val="Click here for the date"/>
                <w:id w:val="5334235"/>
                <w:placeholder>
                  <w:docPart w:val="0D6B38758DA240F6B8328FC8B495962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Bookman Old Style" w:hAnsi="Bookman Old Style"/>
                  <w:b w:val="0"/>
                  <w:color w:val="808080"/>
                  <w:sz w:val="24"/>
                  <w:szCs w:val="24"/>
                </w:rPr>
              </w:sdtEndPr>
              <w:sdtContent>
                <w:r w:rsidR="00A90B08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Style w:val="Style18"/>
            </w:rPr>
            <w:alias w:val="Click here to enter your Instritution"/>
            <w:tag w:val="Click here to enter your Instritution"/>
            <w:id w:val="906977"/>
            <w:placeholder>
              <w:docPart w:val="E6E5C6EC27EF41C2AF51B20D8289B38D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A21A52" w:rsidRDefault="00A90B08" w:rsidP="004D5DE3">
                <w:pPr>
                  <w:pStyle w:val="ListParagraph"/>
                  <w:spacing w:line="360" w:lineRule="auto"/>
                  <w:ind w:left="0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21A52" w:rsidTr="001B143D">
        <w:tc>
          <w:tcPr>
            <w:tcW w:w="3192" w:type="dxa"/>
          </w:tcPr>
          <w:p w:rsidR="00A21A52" w:rsidRDefault="00D00B6E" w:rsidP="004D5D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Style w:val="Style14"/>
                </w:rPr>
                <w:alias w:val="Click here to enter your degree"/>
                <w:tag w:val="Click here to enter your post"/>
                <w:id w:val="-845858392"/>
                <w:placeholder>
                  <w:docPart w:val="B19AA6CB34B04CF088E1CE24C7CE055F"/>
                </w:placeholder>
                <w:showingPlcHdr/>
              </w:sdtPr>
              <w:sdtEndPr>
                <w:rPr>
                  <w:rStyle w:val="DefaultParagraphFont"/>
                  <w:rFonts w:ascii="Bookman Old Style" w:hAnsi="Bookman Old Style"/>
                  <w:b w:val="0"/>
                  <w:color w:val="808080"/>
                  <w:sz w:val="24"/>
                  <w:szCs w:val="24"/>
                </w:rPr>
              </w:sdtEndPr>
              <w:sdtContent>
                <w:r w:rsidR="00A90B08" w:rsidRPr="00AE11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A21A52" w:rsidRDefault="00D00B6E" w:rsidP="004D5D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Style w:val="Style17"/>
                </w:rPr>
                <w:alias w:val="Click here for the date"/>
                <w:tag w:val="Click here for the date"/>
                <w:id w:val="163053129"/>
                <w:placeholder>
                  <w:docPart w:val="0531015E1F5C4264B8E1B690A553D5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Bookman Old Style" w:hAnsi="Bookman Old Style"/>
                  <w:b w:val="0"/>
                  <w:color w:val="808080"/>
                  <w:sz w:val="24"/>
                  <w:szCs w:val="24"/>
                </w:rPr>
              </w:sdtEndPr>
              <w:sdtContent>
                <w:r w:rsidR="00A90B08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761836671"/>
            <w:placeholder>
              <w:docPart w:val="062C3EAB99D3473D9C3759CC6F4B8A5C"/>
            </w:placeholder>
          </w:sdtPr>
          <w:sdtEndPr/>
          <w:sdtContent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to enter your Instritution"/>
                <w:tag w:val="Click here to enter your Instritution"/>
                <w:id w:val="68553526"/>
                <w:placeholder>
                  <w:docPart w:val="BFE73BB8F0FA46E2A7266ADA72726B41"/>
                </w:placeholder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A21A52" w:rsidRDefault="00A90B08" w:rsidP="004D5DE3">
                    <w:pPr>
                      <w:pStyle w:val="ListParagraph"/>
                      <w:spacing w:line="360" w:lineRule="auto"/>
                      <w:ind w:left="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AE1199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A21A52" w:rsidTr="001B143D">
        <w:sdt>
          <w:sdtPr>
            <w:rPr>
              <w:rStyle w:val="Style14"/>
            </w:rPr>
            <w:alias w:val="Click here to enter your degree"/>
            <w:tag w:val="Click here to enter your post"/>
            <w:id w:val="-1688896133"/>
            <w:placeholder>
              <w:docPart w:val="426E228CB90E41D794D9508C10A6B417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A21A52" w:rsidRDefault="00A90B08" w:rsidP="00A416DC">
                <w:pPr>
                  <w:pStyle w:val="ListParagraph"/>
                  <w:spacing w:line="360" w:lineRule="auto"/>
                  <w:ind w:left="0"/>
                  <w:rPr>
                    <w:rFonts w:ascii="Bookman Old Style" w:hAnsi="Bookman Old Style"/>
                    <w:b/>
                    <w:color w:val="808080"/>
                    <w:sz w:val="24"/>
                    <w:szCs w:val="2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2" w:type="dxa"/>
          </w:tcPr>
          <w:p w:rsidR="00A21A52" w:rsidRDefault="00D00B6E" w:rsidP="00A416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Style w:val="Style17"/>
                </w:rPr>
                <w:alias w:val="Click here for the date"/>
                <w:tag w:val="Click here for the date"/>
                <w:id w:val="-723442774"/>
                <w:placeholder>
                  <w:docPart w:val="939EB931C56F4CDB868B53FA44780FA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Bookman Old Style" w:hAnsi="Bookman Old Style"/>
                  <w:b w:val="0"/>
                  <w:color w:val="808080"/>
                  <w:sz w:val="24"/>
                  <w:szCs w:val="24"/>
                </w:rPr>
              </w:sdtEndPr>
              <w:sdtContent>
                <w:r w:rsidR="00A90B08" w:rsidRPr="00AE119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Bookman Old Style" w:hAnsi="Bookman Old Style"/>
              <w:b/>
              <w:color w:val="808080"/>
              <w:sz w:val="24"/>
              <w:szCs w:val="24"/>
            </w:rPr>
            <w:alias w:val="Click here to enter your Instritution"/>
            <w:tag w:val="Click here to enter your Instritution"/>
            <w:id w:val="-857658691"/>
            <w:placeholder>
              <w:docPart w:val="25665ED6745C4B47BE0893D274786BEB"/>
            </w:placeholder>
          </w:sdtPr>
          <w:sdtEndPr/>
          <w:sdtContent>
            <w:sdt>
              <w:sdtPr>
                <w:rPr>
                  <w:rFonts w:ascii="Bookman Old Style" w:hAnsi="Bookman Old Style"/>
                  <w:b/>
                  <w:color w:val="808080"/>
                  <w:sz w:val="24"/>
                  <w:szCs w:val="24"/>
                </w:rPr>
                <w:alias w:val="Click here to enter your Instritution"/>
                <w:tag w:val="Click here to enter your Instritution"/>
                <w:id w:val="1739743033"/>
                <w:placeholder>
                  <w:docPart w:val="6FE6BB1FFD334D9DBA959373439F3683"/>
                </w:placeholder>
                <w:showingPlcHdr/>
              </w:sdtPr>
              <w:sdtEndPr/>
              <w:sdtContent>
                <w:tc>
                  <w:tcPr>
                    <w:tcW w:w="3192" w:type="dxa"/>
                  </w:tcPr>
                  <w:p w:rsidR="00A21A52" w:rsidRDefault="00A90B08" w:rsidP="00A416DC">
                    <w:pPr>
                      <w:pStyle w:val="ListParagraph"/>
                      <w:spacing w:line="360" w:lineRule="auto"/>
                      <w:ind w:left="0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AE1199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065DC" w:rsidTr="001B143D">
        <w:sdt>
          <w:sdtPr>
            <w:rPr>
              <w:rStyle w:val="Style14"/>
            </w:rPr>
            <w:alias w:val="Click here to enter your degree"/>
            <w:tag w:val="Click here to enter your post"/>
            <w:id w:val="-866598254"/>
            <w:placeholder>
              <w:docPart w:val="E56AF928BC0A447494AF4A576FC09A66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6065DC" w:rsidRPr="00AD6693" w:rsidRDefault="00A90B08" w:rsidP="00A90B08">
                <w:pPr>
                  <w:pStyle w:val="ListParagraph"/>
                  <w:spacing w:line="360" w:lineRule="auto"/>
                  <w:ind w:left="0"/>
                  <w:rPr>
                    <w:rStyle w:val="Style1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4"/>
            </w:rPr>
            <w:alias w:val="Click here to enter your degree"/>
            <w:tag w:val="Click here to enter your post"/>
            <w:id w:val="-1252884977"/>
            <w:placeholder>
              <w:docPart w:val="611430E95C28403C865B5F2FA668A8C9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6065DC" w:rsidRPr="00AD6693" w:rsidRDefault="00A90B08" w:rsidP="00A416DC">
                <w:pPr>
                  <w:pStyle w:val="ListParagraph"/>
                  <w:spacing w:line="360" w:lineRule="auto"/>
                  <w:ind w:left="0"/>
                  <w:rPr>
                    <w:rStyle w:val="Style17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4"/>
            </w:rPr>
            <w:alias w:val="Click here to enter your degree"/>
            <w:tag w:val="Click here to enter your post"/>
            <w:id w:val="-704333383"/>
            <w:placeholder>
              <w:docPart w:val="232237BA3D454CA1B2A38D59273AA965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6065DC" w:rsidRPr="00AD6693" w:rsidRDefault="00A90B08" w:rsidP="00A416DC">
                <w:pPr>
                  <w:pStyle w:val="ListParagraph"/>
                  <w:spacing w:line="360" w:lineRule="auto"/>
                  <w:ind w:left="0"/>
                  <w:rPr>
                    <w:rStyle w:val="Style18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65DC" w:rsidTr="001B143D">
        <w:sdt>
          <w:sdtPr>
            <w:rPr>
              <w:rStyle w:val="Style14"/>
            </w:rPr>
            <w:alias w:val="Click here to enter your degree"/>
            <w:tag w:val="Click here to enter your post"/>
            <w:id w:val="35868729"/>
            <w:placeholder>
              <w:docPart w:val="26EEC5F9A4AF43CF9D03A5ECBB7FF9CF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6065DC" w:rsidRPr="00AD6693" w:rsidRDefault="00A90B08" w:rsidP="00A416DC">
                <w:pPr>
                  <w:pStyle w:val="ListParagraph"/>
                  <w:spacing w:line="360" w:lineRule="auto"/>
                  <w:ind w:left="0"/>
                  <w:rPr>
                    <w:rStyle w:val="Style14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4"/>
            </w:rPr>
            <w:alias w:val="Click here to enter your degree"/>
            <w:tag w:val="Click here to enter your post"/>
            <w:id w:val="-250976172"/>
            <w:placeholder>
              <w:docPart w:val="85F1404EF366417283DF900A5D590F81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6065DC" w:rsidRPr="00AD6693" w:rsidRDefault="00A90B08" w:rsidP="00A416DC">
                <w:pPr>
                  <w:pStyle w:val="ListParagraph"/>
                  <w:spacing w:line="360" w:lineRule="auto"/>
                  <w:ind w:left="0"/>
                  <w:rPr>
                    <w:rStyle w:val="Style17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4"/>
            </w:rPr>
            <w:alias w:val="Click here to enter your degree"/>
            <w:tag w:val="Click here to enter your post"/>
            <w:id w:val="1184168694"/>
            <w:placeholder>
              <w:docPart w:val="840AA806657E41A19EB346B537D2A9AB"/>
            </w:placeholder>
            <w:showingPlcHdr/>
          </w:sdtPr>
          <w:sdtEndPr>
            <w:rPr>
              <w:rStyle w:val="DefaultParagraphFont"/>
              <w:rFonts w:ascii="Bookman Old Style" w:hAnsi="Bookman Old Style"/>
              <w:b w:val="0"/>
              <w:color w:val="808080"/>
              <w:sz w:val="24"/>
              <w:szCs w:val="24"/>
            </w:rPr>
          </w:sdtEndPr>
          <w:sdtContent>
            <w:tc>
              <w:tcPr>
                <w:tcW w:w="3192" w:type="dxa"/>
              </w:tcPr>
              <w:p w:rsidR="006065DC" w:rsidRPr="00AD6693" w:rsidRDefault="00A90B08" w:rsidP="00A416DC">
                <w:pPr>
                  <w:pStyle w:val="ListParagraph"/>
                  <w:spacing w:line="360" w:lineRule="auto"/>
                  <w:ind w:left="0"/>
                  <w:rPr>
                    <w:rStyle w:val="Style18"/>
                  </w:rPr>
                </w:pPr>
                <w:r w:rsidRPr="00AE11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21A52" w:rsidRDefault="00A21A52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03A1" w:rsidRDefault="00F503A1" w:rsidP="002F3184">
      <w:pPr>
        <w:pStyle w:val="NoSpacing"/>
        <w:spacing w:line="360" w:lineRule="auto"/>
        <w:rPr>
          <w:rStyle w:val="Style2"/>
        </w:rPr>
      </w:pPr>
      <w:r w:rsidRPr="00E260D0">
        <w:rPr>
          <w:rFonts w:ascii="Times New Roman" w:hAnsi="Times New Roman" w:cs="Times New Roman"/>
          <w:sz w:val="28"/>
          <w:szCs w:val="28"/>
        </w:rPr>
        <w:t>COMMENDATION</w:t>
      </w:r>
      <w:r w:rsidR="00DD745A" w:rsidRPr="00E260D0">
        <w:rPr>
          <w:rFonts w:ascii="Times New Roman" w:hAnsi="Times New Roman" w:cs="Times New Roman"/>
          <w:sz w:val="28"/>
          <w:szCs w:val="28"/>
        </w:rPr>
        <w:t>S, AWARDS AND HONOURS (</w:t>
      </w:r>
      <w:r w:rsidR="00F817D6" w:rsidRPr="00E260D0">
        <w:rPr>
          <w:rFonts w:ascii="Times New Roman" w:hAnsi="Times New Roman" w:cs="Times New Roman"/>
          <w:sz w:val="28"/>
          <w:szCs w:val="28"/>
        </w:rPr>
        <w:t>During the period of this report)</w:t>
      </w:r>
      <w:r w:rsidR="006065DC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Style2"/>
          </w:rPr>
          <w:alias w:val="Click here to enter award"/>
          <w:tag w:val="Click here to enter award"/>
          <w:id w:val="1413737828"/>
          <w:placeholder>
            <w:docPart w:val="2B445996F2284FEB813870E1C3AB842B"/>
          </w:placeholder>
          <w:showingPlcHdr/>
        </w:sdtPr>
        <w:sdtEndPr>
          <w:rPr>
            <w:rStyle w:val="DefaultParagraphFont"/>
            <w:b w:val="0"/>
            <w:color w:val="auto"/>
            <w:sz w:val="26"/>
            <w:szCs w:val="26"/>
          </w:rPr>
        </w:sdtEndPr>
        <w:sdtContent>
          <w:r w:rsidR="006065DC" w:rsidRPr="00602609">
            <w:rPr>
              <w:rStyle w:val="PlaceholderText"/>
            </w:rPr>
            <w:t>Click here to enter text.</w:t>
          </w:r>
        </w:sdtContent>
      </w:sdt>
    </w:p>
    <w:p w:rsidR="00A21A52" w:rsidRPr="00E260D0" w:rsidRDefault="00A21A52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1A52" w:rsidRDefault="00F817D6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DATE OF FIRST APPOINTMENT INTO THE PUBLICSERVICE</w:t>
      </w:r>
    </w:p>
    <w:p w:rsidR="00A21A52" w:rsidRDefault="00D00B6E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Style19"/>
          </w:rPr>
          <w:alias w:val="Click here for the date"/>
          <w:tag w:val="Click here for the date"/>
          <w:id w:val="229125265"/>
          <w:placeholder>
            <w:docPart w:val="214C2851C61C4134BFA5BDE2968309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19"/>
          </w:rPr>
        </w:sdtEndPr>
        <w:sdtContent>
          <w:r w:rsidR="00A90B08" w:rsidRPr="00AE1199">
            <w:rPr>
              <w:rStyle w:val="PlaceholderText"/>
            </w:rPr>
            <w:t>Click here to enter a date.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2"/>
          <w:szCs w:val="28"/>
        </w:rPr>
      </w:pPr>
    </w:p>
    <w:p w:rsidR="00A21A52" w:rsidRDefault="003E7F14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DATE OF FIRST APPOINTMENT </w:t>
      </w:r>
      <w:r w:rsidR="003476D5" w:rsidRPr="00E260D0">
        <w:rPr>
          <w:rFonts w:ascii="Times New Roman" w:hAnsi="Times New Roman" w:cs="Times New Roman"/>
          <w:sz w:val="28"/>
          <w:szCs w:val="28"/>
        </w:rPr>
        <w:t>INTO THE</w:t>
      </w:r>
      <w:r w:rsidRPr="00E260D0">
        <w:rPr>
          <w:rFonts w:ascii="Times New Roman" w:hAnsi="Times New Roman" w:cs="Times New Roman"/>
          <w:sz w:val="28"/>
          <w:szCs w:val="28"/>
        </w:rPr>
        <w:t xml:space="preserve"> SERVICE OF THE UNIVERSITY</w:t>
      </w:r>
      <w:r w:rsidR="006065DC">
        <w:rPr>
          <w:rFonts w:ascii="Times New Roman" w:hAnsi="Times New Roman" w:cs="Times New Roman"/>
          <w:sz w:val="28"/>
          <w:szCs w:val="28"/>
        </w:rPr>
        <w:t>: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9"/>
          </w:rPr>
          <w:alias w:val="Click here for the date"/>
          <w:tag w:val="Click here for the date"/>
          <w:id w:val="2061434785"/>
          <w:placeholder>
            <w:docPart w:val="51D1BFE5357C44C39A3CC374679BBF2E"/>
          </w:placeholder>
          <w:showingPlcHdr/>
          <w:date w:fullDate="2016-11-0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19"/>
          </w:rPr>
        </w:sdtEndPr>
        <w:sdtContent>
          <w:r w:rsidR="00A90B08" w:rsidRPr="00AE1199">
            <w:rPr>
              <w:rStyle w:val="PlaceholderText"/>
            </w:rPr>
            <w:t>Click here to enter a date.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0"/>
          <w:szCs w:val="28"/>
        </w:rPr>
      </w:pPr>
    </w:p>
    <w:p w:rsidR="00A21A52" w:rsidRDefault="003E7F14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RANK ON FIRST APPOINTMENT</w:t>
      </w:r>
      <w:r w:rsidR="006065DC">
        <w:rPr>
          <w:rFonts w:ascii="Times New Roman" w:hAnsi="Times New Roman" w:cs="Times New Roman"/>
          <w:sz w:val="28"/>
          <w:szCs w:val="28"/>
        </w:rPr>
        <w:t>: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10"/>
          </w:rPr>
          <w:alias w:val="Click here to enter your rank"/>
          <w:tag w:val="Click here to enter your rank"/>
          <w:id w:val="885370792"/>
          <w:placeholder>
            <w:docPart w:val="F8ED0A82277F46AA896317BE31FBCCAE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0"/>
          <w:szCs w:val="28"/>
        </w:rPr>
      </w:pPr>
    </w:p>
    <w:p w:rsidR="001B143D" w:rsidRDefault="003E7F14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DATE OF CONFIRMATION OF APPOINTMENT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4"/>
          </w:rPr>
          <w:alias w:val="Click here for the date"/>
          <w:tag w:val="Click here for the date"/>
          <w:id w:val="-1292978271"/>
          <w:placeholder>
            <w:docPart w:val="CBC705D6C6574A3DBB432466C26955FF"/>
          </w:placeholder>
          <w:showingPlcHdr/>
          <w:date w:fullDate="2018-11-0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4"/>
          </w:rPr>
        </w:sdtEndPr>
        <w:sdtContent>
          <w:r w:rsidR="00A90B08" w:rsidRPr="00AE1199">
            <w:rPr>
              <w:rStyle w:val="PlaceholderText"/>
            </w:rPr>
            <w:t>Click here to enter a date.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4"/>
          <w:szCs w:val="28"/>
        </w:rPr>
      </w:pPr>
    </w:p>
    <w:p w:rsidR="00A21A52" w:rsidRDefault="001F6778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INDICATE IF SERVICE WAS TRANSFERRED TO THE UNIVERSITY AND EFFECTIVE DATE OF THE TRANSFER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3"/>
          </w:rPr>
          <w:alias w:val="Click here to enter Transferred"/>
          <w:tag w:val="Click here to enter Transferred"/>
          <w:id w:val="598836722"/>
          <w:placeholder>
            <w:docPart w:val="B4C44A0A35F24C2AA8EE671B6D2098C8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2"/>
          <w:szCs w:val="28"/>
        </w:rPr>
      </w:pPr>
    </w:p>
    <w:p w:rsidR="001F6778" w:rsidRDefault="001F6778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GIVE REASON FOR THE TRANSFER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5"/>
          </w:rPr>
          <w:alias w:val="Click here to enter reason"/>
          <w:tag w:val="Click here to enter reason"/>
          <w:id w:val="-1930027797"/>
          <w:placeholder>
            <w:docPart w:val="72CE97A3D23B4F178219EF9536BBA29D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5D2E22" w:rsidRPr="001B143D" w:rsidRDefault="005D2E22" w:rsidP="002F3184">
      <w:pPr>
        <w:pStyle w:val="NoSpacing"/>
        <w:spacing w:line="360" w:lineRule="auto"/>
        <w:rPr>
          <w:rFonts w:ascii="Times New Roman" w:hAnsi="Times New Roman" w:cs="Times New Roman"/>
          <w:sz w:val="10"/>
          <w:szCs w:val="28"/>
        </w:rPr>
      </w:pPr>
    </w:p>
    <w:p w:rsidR="001B143D" w:rsidRDefault="00C5791E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PRESENT SUBSTANTIVE GRADE AND SALARY SCALE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5"/>
          </w:rPr>
          <w:alias w:val="Click here to enter grade"/>
          <w:tag w:val="Click here to enter grade"/>
          <w:id w:val="339903441"/>
          <w:placeholder>
            <w:docPart w:val="455398D751E245D28F3960D8FC1905AE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2"/>
          <w:szCs w:val="28"/>
        </w:rPr>
      </w:pPr>
    </w:p>
    <w:p w:rsidR="0033185E" w:rsidRDefault="00C5791E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DATE OF APPOINTMENT/PROMOTION TO SUBSTANTIVE GRADE</w:t>
      </w:r>
    </w:p>
    <w:p w:rsidR="005D2E22" w:rsidRDefault="00D00B6E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Style4"/>
          </w:rPr>
          <w:alias w:val="Click here for the date"/>
          <w:tag w:val="Click here for the date"/>
          <w:id w:val="290556431"/>
          <w:placeholder>
            <w:docPart w:val="6653547BD557404EAB1EDBFBF1739811"/>
          </w:placeholder>
          <w:showingPlcHdr/>
          <w:date w:fullDate="2016-11-0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Style4"/>
          </w:rPr>
        </w:sdtEndPr>
        <w:sdtContent>
          <w:r w:rsidR="00A90B08" w:rsidRPr="00AE1199">
            <w:rPr>
              <w:rStyle w:val="PlaceholderText"/>
            </w:rPr>
            <w:t>Click here to enter a date.</w:t>
          </w:r>
        </w:sdtContent>
      </w:sdt>
    </w:p>
    <w:p w:rsid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143D" w:rsidRDefault="00111538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lastRenderedPageBreak/>
        <w:t>ACTING APPOINTMENT HELD DURING THE PERIOD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5"/>
          </w:rPr>
          <w:alias w:val="Click here to enter acting appointment"/>
          <w:tag w:val="Click here to enter acting appointment"/>
          <w:id w:val="340136937"/>
          <w:placeholder>
            <w:docPart w:val="DCF52745A27D449184B158DA61F9C4C1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1B143D" w:rsidRDefault="00111538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IN-SERVICE TRAINING/CONFERENCES/WORKSHOPS/COURSE </w:t>
      </w:r>
    </w:p>
    <w:p w:rsidR="00111538" w:rsidRPr="00E260D0" w:rsidRDefault="00111538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ATTENDED DURING THE PERIOD OF THIS REPORT</w:t>
      </w:r>
      <w:sdt>
        <w:sdtPr>
          <w:rPr>
            <w:rStyle w:val="Style5"/>
          </w:rPr>
          <w:alias w:val="Click here to enter Conference"/>
          <w:tag w:val="Click here to enter Conference"/>
          <w:id w:val="571926163"/>
          <w:placeholder>
            <w:docPart w:val="4AF3B1FC0EC544FC97A6F49209B23E7C"/>
          </w:placeholder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>
            <w:rPr>
              <w:rStyle w:val="Style5"/>
            </w:rPr>
            <w:t xml:space="preserve"> 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0B2925" w:rsidRDefault="00111538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MEMBERSHIP OF </w:t>
      </w:r>
      <w:r w:rsidR="009822BB" w:rsidRPr="00E260D0">
        <w:rPr>
          <w:rFonts w:ascii="Times New Roman" w:hAnsi="Times New Roman" w:cs="Times New Roman"/>
          <w:sz w:val="28"/>
          <w:szCs w:val="28"/>
        </w:rPr>
        <w:t>PROFESSIONAL ASSOCIATIONS (WITH DATES)</w:t>
      </w:r>
    </w:p>
    <w:p w:rsidR="00111538" w:rsidRPr="00E260D0" w:rsidRDefault="00D00B6E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Style20"/>
          </w:rPr>
          <w:alias w:val="Click here to enter Professional Associations"/>
          <w:tag w:val="Click here to enter Professional Associations"/>
          <w:id w:val="-97953243"/>
          <w:placeholder>
            <w:docPart w:val="472D3E72B9BA43A98D42BF00F8B372E2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1B143D" w:rsidRPr="001B143D" w:rsidRDefault="001B143D" w:rsidP="002F3184">
      <w:pPr>
        <w:pStyle w:val="NoSpacing"/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5D2E22" w:rsidRDefault="009822BB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SCHEDULE OF DUTIES IN THE UNIVERSITY DURING THE PERIOD OF THIS REPORT (Use extra sheet if necessary)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21"/>
          </w:rPr>
          <w:alias w:val="Click here to enter duties"/>
          <w:tag w:val="Click here to enter duties"/>
          <w:id w:val="-1084690287"/>
          <w:placeholder>
            <w:docPart w:val="99BF69E05F774B598FE45EB4D1A493BC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62059E" w:rsidRPr="0062059E" w:rsidRDefault="0062059E" w:rsidP="002F3184">
      <w:pPr>
        <w:pStyle w:val="NoSpacing"/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CF53AF" w:rsidRPr="00E260D0" w:rsidRDefault="009822BB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OTHER </w:t>
      </w:r>
      <w:r w:rsidR="00793080" w:rsidRPr="00E260D0">
        <w:rPr>
          <w:rFonts w:ascii="Times New Roman" w:hAnsi="Times New Roman" w:cs="Times New Roman"/>
          <w:sz w:val="28"/>
          <w:szCs w:val="28"/>
        </w:rPr>
        <w:t>ACTIVITIES IN THE UNIVERSITY OUTSIDE NORMAL SCHEDULE (</w:t>
      </w:r>
      <w:r w:rsidR="00961D37" w:rsidRPr="00E260D0">
        <w:rPr>
          <w:rFonts w:ascii="Times New Roman" w:hAnsi="Times New Roman" w:cs="Times New Roman"/>
          <w:sz w:val="28"/>
          <w:szCs w:val="28"/>
        </w:rPr>
        <w:t>E.G</w:t>
      </w:r>
      <w:r w:rsidR="00793080" w:rsidRPr="00E260D0">
        <w:rPr>
          <w:rFonts w:ascii="Times New Roman" w:hAnsi="Times New Roman" w:cs="Times New Roman"/>
          <w:sz w:val="28"/>
          <w:szCs w:val="28"/>
        </w:rPr>
        <w:t>. MEMBERSHIP OF COMMITTEES, RESPONSIBILITY HELD, ETC</w:t>
      </w:r>
      <w:proofErr w:type="gramStart"/>
      <w:r w:rsidR="00DD690F" w:rsidRPr="00E260D0">
        <w:rPr>
          <w:rFonts w:ascii="Times New Roman" w:hAnsi="Times New Roman" w:cs="Times New Roman"/>
          <w:sz w:val="28"/>
          <w:szCs w:val="28"/>
        </w:rPr>
        <w:t>.</w:t>
      </w:r>
      <w:r w:rsidR="00793080" w:rsidRPr="00E260D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D2E22" w:rsidRDefault="00D00B6E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Style22"/>
          </w:rPr>
          <w:alias w:val="Click here to enter other activities"/>
          <w:tag w:val="Click here to enter other activities"/>
          <w:id w:val="1094358012"/>
          <w:placeholder>
            <w:docPart w:val="27051FADC9D842C8A14298A81B0BDF8F"/>
          </w:placeholder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984522">
            <w:rPr>
              <w:rStyle w:val="Style22"/>
            </w:rPr>
            <w:t xml:space="preserve"> </w:t>
          </w:r>
          <w:sdt>
            <w:sdtPr>
              <w:rPr>
                <w:rStyle w:val="Style22"/>
              </w:rPr>
              <w:alias w:val="Click here to enter other activities"/>
              <w:tag w:val="Click here to enter other activities"/>
              <w:id w:val="-1452394053"/>
              <w:placeholder>
                <w:docPart w:val="431978A4CC4B4E409E88A5F07F6B3136"/>
              </w:placeholder>
              <w:showingPlcHdr/>
            </w:sdtPr>
            <w:sdtEndPr>
              <w:rPr>
                <w:rStyle w:val="DefaultParagraphFont"/>
                <w:rFonts w:ascii="Bookman Old Style" w:hAnsi="Bookman Old Style"/>
                <w:b w:val="0"/>
                <w:color w:val="808080"/>
                <w:sz w:val="24"/>
                <w:szCs w:val="24"/>
              </w:rPr>
            </w:sdtEndPr>
            <w:sdtContent>
              <w:r w:rsidR="007805B1" w:rsidRPr="00AE1199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62059E" w:rsidRPr="0062059E" w:rsidRDefault="0062059E" w:rsidP="002F3184">
      <w:pPr>
        <w:pStyle w:val="NoSpacing"/>
        <w:spacing w:line="360" w:lineRule="auto"/>
        <w:rPr>
          <w:rFonts w:ascii="Times New Roman" w:hAnsi="Times New Roman" w:cs="Times New Roman"/>
          <w:sz w:val="20"/>
          <w:szCs w:val="28"/>
        </w:rPr>
      </w:pPr>
    </w:p>
    <w:p w:rsidR="006B797D" w:rsidRPr="00E260D0" w:rsidRDefault="00A7252B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OTHER ACTIVITIES OUTSIDE THE UNIVERSITY</w:t>
      </w:r>
      <w:sdt>
        <w:sdtPr>
          <w:rPr>
            <w:rStyle w:val="Style22"/>
          </w:rPr>
          <w:alias w:val="Click here to enter other activities"/>
          <w:tag w:val="Click here to enter other activities"/>
          <w:id w:val="729964065"/>
          <w:placeholder>
            <w:docPart w:val="E9956F76EC2248918C56C176741045AB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proofErr w:type="gramStart"/>
          <w:r w:rsidR="000B2925" w:rsidRPr="00AE1199">
            <w:rPr>
              <w:rStyle w:val="PlaceholderText"/>
            </w:rPr>
            <w:t>Click</w:t>
          </w:r>
          <w:proofErr w:type="gramEnd"/>
          <w:r w:rsidR="000B2925" w:rsidRPr="00AE1199">
            <w:rPr>
              <w:rStyle w:val="PlaceholderText"/>
            </w:rPr>
            <w:t xml:space="preserve"> here to enter text.</w:t>
          </w:r>
        </w:sdtContent>
      </w:sdt>
    </w:p>
    <w:p w:rsidR="0062059E" w:rsidRPr="0062059E" w:rsidRDefault="0062059E" w:rsidP="002F3184">
      <w:pPr>
        <w:pStyle w:val="NoSpacing"/>
        <w:spacing w:line="360" w:lineRule="auto"/>
        <w:rPr>
          <w:rFonts w:ascii="Times New Roman" w:hAnsi="Times New Roman" w:cs="Times New Roman"/>
          <w:sz w:val="14"/>
          <w:szCs w:val="28"/>
        </w:rPr>
      </w:pPr>
    </w:p>
    <w:p w:rsidR="00D24DFC" w:rsidRDefault="00A7252B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OTHER </w:t>
      </w:r>
      <w:r w:rsidR="00D52A14" w:rsidRPr="00E260D0">
        <w:rPr>
          <w:rFonts w:ascii="Times New Roman" w:hAnsi="Times New Roman" w:cs="Times New Roman"/>
          <w:sz w:val="28"/>
          <w:szCs w:val="28"/>
        </w:rPr>
        <w:t>INFORMATION THAT</w:t>
      </w:r>
      <w:r w:rsidR="0062059E">
        <w:rPr>
          <w:rFonts w:ascii="Times New Roman" w:hAnsi="Times New Roman" w:cs="Times New Roman"/>
          <w:sz w:val="28"/>
          <w:szCs w:val="28"/>
        </w:rPr>
        <w:t xml:space="preserve"> WILL ASSISTT THE COMMITTEE </w:t>
      </w:r>
      <w:r w:rsidR="006B1820" w:rsidRPr="00E260D0">
        <w:rPr>
          <w:rFonts w:ascii="Times New Roman" w:hAnsi="Times New Roman" w:cs="Times New Roman"/>
          <w:sz w:val="28"/>
          <w:szCs w:val="28"/>
        </w:rPr>
        <w:t>INDETERMINING YOU</w:t>
      </w:r>
      <w:r w:rsidR="0062059E">
        <w:rPr>
          <w:rFonts w:ascii="Times New Roman" w:hAnsi="Times New Roman" w:cs="Times New Roman"/>
          <w:sz w:val="28"/>
          <w:szCs w:val="28"/>
        </w:rPr>
        <w:t xml:space="preserve">R SUITABILITY FOR PROMOTION </w:t>
      </w:r>
      <w:sdt>
        <w:sdtPr>
          <w:rPr>
            <w:rStyle w:val="Style23"/>
          </w:rPr>
          <w:alias w:val="Click here to enter other information"/>
          <w:tag w:val="Click here to enter other information"/>
          <w:id w:val="95380658"/>
          <w:placeholder>
            <w:docPart w:val="6C435F003681432A8A87E97495AFE5B7"/>
          </w:placeholder>
          <w:showingPlcHdr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AE1199">
            <w:rPr>
              <w:rStyle w:val="PlaceholderText"/>
            </w:rPr>
            <w:t>Click here to enter text.</w:t>
          </w:r>
        </w:sdtContent>
      </w:sdt>
    </w:p>
    <w:p w:rsidR="008D60EA" w:rsidRPr="0062059E" w:rsidRDefault="008D60EA" w:rsidP="002F3184">
      <w:pPr>
        <w:pStyle w:val="NoSpacing"/>
        <w:spacing w:line="360" w:lineRule="auto"/>
        <w:rPr>
          <w:rFonts w:ascii="Times New Roman" w:hAnsi="Times New Roman" w:cs="Times New Roman"/>
          <w:sz w:val="14"/>
          <w:szCs w:val="28"/>
        </w:rPr>
      </w:pPr>
    </w:p>
    <w:p w:rsidR="008D60EA" w:rsidRDefault="008D60EA" w:rsidP="002F318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170B" w:rsidRPr="008D60EA" w:rsidRDefault="0067170B" w:rsidP="002F318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60EA">
        <w:rPr>
          <w:rFonts w:ascii="Times New Roman" w:hAnsi="Times New Roman" w:cs="Times New Roman"/>
          <w:b/>
          <w:sz w:val="28"/>
          <w:szCs w:val="28"/>
        </w:rPr>
        <w:t>TOTAL NUMBER OF DAY</w:t>
      </w:r>
      <w:r w:rsidR="0010645E" w:rsidRPr="008D60EA">
        <w:rPr>
          <w:rFonts w:ascii="Times New Roman" w:hAnsi="Times New Roman" w:cs="Times New Roman"/>
          <w:b/>
          <w:sz w:val="28"/>
          <w:szCs w:val="28"/>
        </w:rPr>
        <w:t>(S)</w:t>
      </w:r>
      <w:r w:rsidRPr="008D60EA">
        <w:rPr>
          <w:rFonts w:ascii="Times New Roman" w:hAnsi="Times New Roman" w:cs="Times New Roman"/>
          <w:b/>
          <w:sz w:val="28"/>
          <w:szCs w:val="28"/>
        </w:rPr>
        <w:t xml:space="preserve"> ABSENT ON:</w:t>
      </w:r>
    </w:p>
    <w:p w:rsidR="00D24DFC" w:rsidRPr="00D24DFC" w:rsidRDefault="00D24DFC" w:rsidP="002F318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24DFC">
        <w:rPr>
          <w:rFonts w:ascii="Times New Roman" w:hAnsi="Times New Roman" w:cs="Times New Roman"/>
          <w:sz w:val="26"/>
          <w:szCs w:val="26"/>
        </w:rPr>
        <w:t>Number of days absent (during period of this report) on:</w:t>
      </w:r>
    </w:p>
    <w:p w:rsidR="00D24DFC" w:rsidRPr="00D24DFC" w:rsidRDefault="00D24DFC" w:rsidP="002F31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60EA">
        <w:rPr>
          <w:rFonts w:ascii="Times New Roman" w:hAnsi="Times New Roman" w:cs="Times New Roman"/>
          <w:b/>
          <w:sz w:val="26"/>
          <w:szCs w:val="26"/>
        </w:rPr>
        <w:t>Sick Leave</w:t>
      </w:r>
      <w:r w:rsidR="00A90B08" w:rsidRPr="008D60EA">
        <w:rPr>
          <w:rFonts w:ascii="Times New Roman" w:hAnsi="Times New Roman" w:cs="Times New Roman"/>
          <w:b/>
          <w:sz w:val="26"/>
          <w:szCs w:val="26"/>
        </w:rPr>
        <w:t xml:space="preserve">: </w:t>
      </w:r>
      <w:sdt>
        <w:sdtPr>
          <w:rPr>
            <w:rStyle w:val="Style3"/>
          </w:rPr>
          <w:alias w:val="Click here to enter Leave"/>
          <w:tag w:val="Click here to enter Leave"/>
          <w:id w:val="-1910295103"/>
          <w:placeholder>
            <w:docPart w:val="289CC796FCBF4937A82F6606C635B139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auto"/>
            <w:sz w:val="24"/>
            <w:szCs w:val="24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  <w:r w:rsidR="008D60EA">
        <w:rPr>
          <w:rFonts w:ascii="Times New Roman" w:hAnsi="Times New Roman" w:cs="Times New Roman"/>
          <w:sz w:val="26"/>
          <w:szCs w:val="26"/>
        </w:rPr>
        <w:tab/>
      </w:r>
      <w:r w:rsidR="008D60EA">
        <w:rPr>
          <w:rFonts w:ascii="Times New Roman" w:hAnsi="Times New Roman" w:cs="Times New Roman"/>
          <w:sz w:val="26"/>
          <w:szCs w:val="26"/>
        </w:rPr>
        <w:tab/>
      </w:r>
      <w:r w:rsidR="008D60EA">
        <w:rPr>
          <w:rFonts w:ascii="Times New Roman" w:hAnsi="Times New Roman" w:cs="Times New Roman"/>
          <w:sz w:val="26"/>
          <w:szCs w:val="26"/>
        </w:rPr>
        <w:tab/>
      </w:r>
      <w:r w:rsidRPr="008D60EA">
        <w:rPr>
          <w:rFonts w:ascii="Times New Roman" w:hAnsi="Times New Roman" w:cs="Times New Roman"/>
          <w:b/>
          <w:sz w:val="26"/>
          <w:szCs w:val="26"/>
        </w:rPr>
        <w:t>Casual Leave</w:t>
      </w:r>
      <w:r w:rsidR="00A90B08" w:rsidRPr="008D60EA">
        <w:rPr>
          <w:rFonts w:ascii="Times New Roman" w:hAnsi="Times New Roman" w:cs="Times New Roman"/>
          <w:b/>
          <w:sz w:val="26"/>
          <w:szCs w:val="26"/>
        </w:rPr>
        <w:t xml:space="preserve">: </w:t>
      </w:r>
      <w:sdt>
        <w:sdtPr>
          <w:rPr>
            <w:rStyle w:val="Style3"/>
          </w:rPr>
          <w:alias w:val="Click here to enter Leave"/>
          <w:tag w:val="Click here to enter Leave"/>
          <w:id w:val="905345430"/>
          <w:placeholder>
            <w:docPart w:val="046BCB05737F46E08C0814D7C6FD9132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auto"/>
            <w:sz w:val="24"/>
            <w:szCs w:val="24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</w:p>
    <w:p w:rsidR="00D24DFC" w:rsidRPr="002F3184" w:rsidRDefault="00D24DFC" w:rsidP="008D60EA">
      <w:pPr>
        <w:tabs>
          <w:tab w:val="left" w:pos="49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60EA">
        <w:rPr>
          <w:rFonts w:ascii="Times New Roman" w:hAnsi="Times New Roman" w:cs="Times New Roman"/>
          <w:b/>
          <w:sz w:val="26"/>
          <w:szCs w:val="26"/>
        </w:rPr>
        <w:t>Examination Leave</w:t>
      </w:r>
      <w:r w:rsidR="00A90B08" w:rsidRPr="008D60EA">
        <w:rPr>
          <w:rFonts w:ascii="Times New Roman" w:hAnsi="Times New Roman" w:cs="Times New Roman"/>
          <w:b/>
          <w:sz w:val="26"/>
          <w:szCs w:val="26"/>
        </w:rPr>
        <w:t xml:space="preserve">: </w:t>
      </w:r>
      <w:sdt>
        <w:sdtPr>
          <w:rPr>
            <w:rStyle w:val="Style3"/>
          </w:rPr>
          <w:alias w:val="Click here to enter Leave"/>
          <w:tag w:val="Click here to enter Leave"/>
          <w:id w:val="1466470417"/>
          <w:placeholder>
            <w:docPart w:val="E4DB92F2518D4FB38220A126D1C02610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auto"/>
            <w:sz w:val="24"/>
            <w:szCs w:val="24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  <w:r w:rsidR="008D60EA">
        <w:rPr>
          <w:rStyle w:val="Style3"/>
        </w:rPr>
        <w:tab/>
      </w:r>
      <w:r w:rsidRPr="008D60EA">
        <w:rPr>
          <w:rFonts w:ascii="Times New Roman" w:hAnsi="Times New Roman" w:cs="Times New Roman"/>
          <w:b/>
          <w:sz w:val="26"/>
          <w:szCs w:val="26"/>
        </w:rPr>
        <w:t>Official Tour</w:t>
      </w:r>
      <w:r w:rsidR="00A90B08" w:rsidRPr="00D24DFC">
        <w:rPr>
          <w:rFonts w:ascii="Times New Roman" w:hAnsi="Times New Roman" w:cs="Times New Roman"/>
          <w:sz w:val="26"/>
          <w:szCs w:val="26"/>
        </w:rPr>
        <w:t xml:space="preserve">: </w:t>
      </w:r>
      <w:sdt>
        <w:sdtPr>
          <w:rPr>
            <w:rStyle w:val="Style3"/>
          </w:rPr>
          <w:alias w:val="Click here to enter Leave"/>
          <w:tag w:val="Click here to enter Leave"/>
          <w:id w:val="2123725983"/>
          <w:placeholder>
            <w:docPart w:val="A2F34DC58FAA408DA92ED2E4EDEC9E33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auto"/>
            <w:sz w:val="24"/>
            <w:szCs w:val="24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</w:p>
    <w:p w:rsidR="00D24DFC" w:rsidRPr="002F3184" w:rsidRDefault="002F3184" w:rsidP="002F318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184">
        <w:rPr>
          <w:rFonts w:ascii="Times New Roman" w:hAnsi="Times New Roman" w:cs="Times New Roman"/>
          <w:b/>
          <w:sz w:val="26"/>
          <w:szCs w:val="26"/>
        </w:rPr>
        <w:t>TOTAL NUMBER OF:</w:t>
      </w:r>
    </w:p>
    <w:p w:rsidR="00D24DFC" w:rsidRPr="00D24DFC" w:rsidRDefault="00D24DFC" w:rsidP="008D60EA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0EA">
        <w:rPr>
          <w:rFonts w:ascii="Times New Roman" w:hAnsi="Times New Roman" w:cs="Times New Roman"/>
          <w:b/>
          <w:sz w:val="26"/>
          <w:szCs w:val="26"/>
        </w:rPr>
        <w:t>Queries</w:t>
      </w:r>
      <w:r w:rsidR="00A90B08" w:rsidRPr="008D60EA">
        <w:rPr>
          <w:rFonts w:ascii="Times New Roman" w:hAnsi="Times New Roman" w:cs="Times New Roman"/>
          <w:b/>
          <w:sz w:val="26"/>
          <w:szCs w:val="26"/>
        </w:rPr>
        <w:t xml:space="preserve">: </w:t>
      </w:r>
      <w:sdt>
        <w:sdtPr>
          <w:rPr>
            <w:rStyle w:val="Style4"/>
          </w:rPr>
          <w:alias w:val="Click here to enter queries"/>
          <w:tag w:val="Click here to enter queries"/>
          <w:id w:val="-1092855022"/>
          <w:placeholder>
            <w:docPart w:val="0EF39026DC4C437398A34F1723E53342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auto"/>
            <w:sz w:val="24"/>
            <w:szCs w:val="24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  <w:r w:rsidR="008D60EA">
        <w:rPr>
          <w:rStyle w:val="Style4"/>
        </w:rPr>
        <w:tab/>
      </w:r>
      <w:r w:rsidR="008D60EA">
        <w:rPr>
          <w:rStyle w:val="Style4"/>
        </w:rPr>
        <w:tab/>
      </w:r>
      <w:r w:rsidRPr="008D60EA">
        <w:rPr>
          <w:rFonts w:ascii="Times New Roman" w:hAnsi="Times New Roman" w:cs="Times New Roman"/>
          <w:b/>
          <w:sz w:val="26"/>
          <w:szCs w:val="26"/>
        </w:rPr>
        <w:t>Reprimands</w:t>
      </w:r>
      <w:r w:rsidR="00A90B08" w:rsidRPr="00D24DFC">
        <w:rPr>
          <w:rFonts w:ascii="Times New Roman" w:hAnsi="Times New Roman" w:cs="Times New Roman"/>
          <w:sz w:val="26"/>
          <w:szCs w:val="26"/>
        </w:rPr>
        <w:t xml:space="preserve">: </w:t>
      </w:r>
      <w:sdt>
        <w:sdtPr>
          <w:rPr>
            <w:rStyle w:val="Style4"/>
          </w:rPr>
          <w:alias w:val="Click here to enter reprimands"/>
          <w:tag w:val="Click here to enter reprimands"/>
          <w:id w:val="-1634089411"/>
          <w:placeholder>
            <w:docPart w:val="D50DA199C68D4C7BBAC34117518E14BF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auto"/>
            <w:sz w:val="24"/>
            <w:szCs w:val="24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</w:p>
    <w:p w:rsidR="00EA20CB" w:rsidRDefault="00D24DFC" w:rsidP="008D60EA">
      <w:pPr>
        <w:pStyle w:val="NoSpacing"/>
        <w:tabs>
          <w:tab w:val="center" w:pos="4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0EA">
        <w:rPr>
          <w:rFonts w:ascii="Times New Roman" w:hAnsi="Times New Roman" w:cs="Times New Roman"/>
          <w:b/>
          <w:sz w:val="26"/>
          <w:szCs w:val="26"/>
        </w:rPr>
        <w:t>Warning</w:t>
      </w:r>
      <w:r w:rsidR="00A90B08" w:rsidRPr="008D60EA">
        <w:rPr>
          <w:rFonts w:ascii="Times New Roman" w:hAnsi="Times New Roman" w:cs="Times New Roman"/>
          <w:b/>
          <w:sz w:val="26"/>
          <w:szCs w:val="26"/>
        </w:rPr>
        <w:t xml:space="preserve">: </w:t>
      </w:r>
      <w:sdt>
        <w:sdtPr>
          <w:rPr>
            <w:rStyle w:val="Style4"/>
          </w:rPr>
          <w:alias w:val="Click here to enter warning"/>
          <w:tag w:val="Click here to enter warning"/>
          <w:id w:val="605544968"/>
          <w:placeholder>
            <w:docPart w:val="D028257959C3438694D3F2B4D5CDD04C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  <w:r w:rsidR="008D60EA">
        <w:rPr>
          <w:rStyle w:val="Style4"/>
        </w:rPr>
        <w:tab/>
      </w:r>
      <w:r w:rsidR="006B797D" w:rsidRPr="008D60EA">
        <w:rPr>
          <w:rFonts w:ascii="Times New Roman" w:hAnsi="Times New Roman" w:cs="Times New Roman"/>
          <w:b/>
          <w:sz w:val="28"/>
          <w:szCs w:val="28"/>
        </w:rPr>
        <w:t>Advice</w:t>
      </w:r>
      <w:r w:rsidR="00A90B08" w:rsidRPr="008D60EA">
        <w:rPr>
          <w:rFonts w:ascii="Times New Roman" w:hAnsi="Times New Roman" w:cs="Times New Roman"/>
          <w:b/>
          <w:sz w:val="28"/>
          <w:szCs w:val="28"/>
        </w:rPr>
        <w:t xml:space="preserve">: </w:t>
      </w:r>
      <w:sdt>
        <w:sdtPr>
          <w:rPr>
            <w:rStyle w:val="Style4"/>
          </w:rPr>
          <w:alias w:val="Click here to enter warning"/>
          <w:tag w:val="Click here to enter warning"/>
          <w:id w:val="815306070"/>
          <w:placeholder>
            <w:docPart w:val="F4F61A047CEF4737AC4D669AC3798E54"/>
          </w:placeholder>
          <w:showingPlcHdr/>
          <w:text/>
        </w:sdtPr>
        <w:sdtEndPr>
          <w:rPr>
            <w:rStyle w:val="DefaultParagraphFont"/>
            <w:rFonts w:ascii="Bookman Old Style" w:hAnsi="Bookman Old Style"/>
            <w:b w:val="0"/>
            <w:color w:val="808080"/>
            <w:sz w:val="24"/>
            <w:szCs w:val="24"/>
          </w:rPr>
        </w:sdtEndPr>
        <w:sdtContent>
          <w:r w:rsidR="00A90B08" w:rsidRPr="00602609">
            <w:rPr>
              <w:rStyle w:val="PlaceholderText"/>
            </w:rPr>
            <w:t>Click here to enter text.</w:t>
          </w:r>
        </w:sdtContent>
      </w:sdt>
    </w:p>
    <w:p w:rsidR="00D24DFC" w:rsidRPr="0062059E" w:rsidRDefault="00D24DFC" w:rsidP="00E260D0">
      <w:pPr>
        <w:pStyle w:val="NoSpacing"/>
        <w:rPr>
          <w:rFonts w:ascii="Times New Roman" w:hAnsi="Times New Roman" w:cs="Times New Roman"/>
          <w:sz w:val="16"/>
          <w:szCs w:val="28"/>
        </w:rPr>
      </w:pPr>
    </w:p>
    <w:p w:rsidR="00D24DFC" w:rsidRDefault="00D24DFC" w:rsidP="00D24D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DFC" w:rsidRDefault="00D24DFC" w:rsidP="008D60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DFC" w:rsidRDefault="00D00B6E" w:rsidP="008D60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alias w:val="Click here to enter Signature"/>
          <w:tag w:val="Click here to enter Signature"/>
          <w:id w:val="-2027155352"/>
          <w:showingPlcHdr/>
          <w:picture/>
        </w:sdtPr>
        <w:sdtEndPr/>
        <w:sdtContent>
          <w:r w:rsidR="00A90B08"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>
                <wp:extent cx="1905000" cy="19050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24DFC">
        <w:rPr>
          <w:rFonts w:ascii="Times New Roman" w:hAnsi="Times New Roman" w:cs="Times New Roman"/>
          <w:sz w:val="26"/>
          <w:szCs w:val="26"/>
        </w:rPr>
        <w:tab/>
      </w:r>
      <w:r w:rsidR="00D24DFC">
        <w:rPr>
          <w:rFonts w:ascii="Times New Roman" w:hAnsi="Times New Roman" w:cs="Times New Roman"/>
          <w:sz w:val="26"/>
          <w:szCs w:val="26"/>
        </w:rPr>
        <w:tab/>
      </w:r>
      <w:r w:rsidR="00D24DFC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931935674"/>
          <w:placeholder>
            <w:docPart w:val="DDB7294C0A2A4420B1A392363453E1F0"/>
          </w:placeholder>
          <w:showingPlcHdr/>
          <w:date w:fullDate="2019-09-1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90B08" w:rsidRPr="00AE1199">
            <w:rPr>
              <w:rStyle w:val="PlaceholderText"/>
            </w:rPr>
            <w:t>Click here to enter a date.</w:t>
          </w:r>
        </w:sdtContent>
      </w:sdt>
      <w:r w:rsidR="00D24DFC">
        <w:rPr>
          <w:rFonts w:ascii="Times New Roman" w:hAnsi="Times New Roman" w:cs="Times New Roman"/>
          <w:sz w:val="26"/>
          <w:szCs w:val="26"/>
        </w:rPr>
        <w:tab/>
      </w:r>
    </w:p>
    <w:p w:rsidR="00D24DFC" w:rsidRPr="0091316E" w:rsidRDefault="00D24DFC" w:rsidP="008D60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</w:t>
      </w:r>
      <w:r w:rsidRPr="0091316E">
        <w:rPr>
          <w:rFonts w:ascii="Times New Roman" w:hAnsi="Times New Roman" w:cs="Times New Roman"/>
          <w:sz w:val="26"/>
          <w:szCs w:val="26"/>
        </w:rPr>
        <w:t xml:space="preserve">re of </w:t>
      </w:r>
      <w:r>
        <w:rPr>
          <w:rFonts w:ascii="Times New Roman" w:hAnsi="Times New Roman" w:cs="Times New Roman"/>
          <w:sz w:val="26"/>
          <w:szCs w:val="26"/>
        </w:rPr>
        <w:t xml:space="preserve">Employee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Date:</w:t>
      </w:r>
    </w:p>
    <w:p w:rsidR="00D24DFC" w:rsidRDefault="00D24DFC" w:rsidP="00D24D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289A" w:rsidRDefault="006B797D" w:rsidP="00E260D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ab/>
      </w:r>
    </w:p>
    <w:p w:rsidR="00A7289A" w:rsidRDefault="00A7289A" w:rsidP="00E260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185" w:rsidRDefault="00FC0185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5B1" w:rsidRDefault="007805B1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5B1" w:rsidRDefault="007805B1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5B1" w:rsidRDefault="007805B1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184" w:rsidRDefault="002F3184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9A">
        <w:rPr>
          <w:rFonts w:ascii="Times New Roman" w:hAnsi="Times New Roman" w:cs="Times New Roman"/>
          <w:sz w:val="28"/>
          <w:szCs w:val="28"/>
        </w:rPr>
        <w:lastRenderedPageBreak/>
        <w:t>PART II</w:t>
      </w:r>
    </w:p>
    <w:p w:rsidR="002F3184" w:rsidRPr="008D60EA" w:rsidRDefault="008D60EA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0EA">
        <w:rPr>
          <w:rFonts w:ascii="Times New Roman" w:hAnsi="Times New Roman" w:cs="Times New Roman"/>
          <w:sz w:val="28"/>
          <w:szCs w:val="28"/>
        </w:rPr>
        <w:t xml:space="preserve">GUIDELINES FOR </w:t>
      </w:r>
      <w:r w:rsidR="002F3184" w:rsidRPr="008D60EA">
        <w:rPr>
          <w:rFonts w:ascii="Times New Roman" w:hAnsi="Times New Roman" w:cs="Times New Roman"/>
          <w:sz w:val="28"/>
          <w:szCs w:val="28"/>
        </w:rPr>
        <w:t>ADMINISTRATIVE OFFICERS, EXECUTIVE OFFICERS, SECRETATRIAL TECHNOLOGISTS/TECHNICAL STAFF</w:t>
      </w:r>
      <w:r w:rsidRPr="008D60EA">
        <w:rPr>
          <w:rFonts w:ascii="Times New Roman" w:hAnsi="Times New Roman" w:cs="Times New Roman"/>
          <w:sz w:val="28"/>
          <w:szCs w:val="28"/>
        </w:rPr>
        <w:t xml:space="preserve"> SUPERVISORS</w:t>
      </w:r>
    </w:p>
    <w:p w:rsidR="008D60EA" w:rsidRDefault="008D60EA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Reporting officers are required to comment fully on the each of the under listed traits in respect of </w:t>
      </w:r>
      <w:r w:rsidR="0062059E">
        <w:rPr>
          <w:rFonts w:ascii="Times New Roman" w:hAnsi="Times New Roman" w:cs="Times New Roman"/>
          <w:sz w:val="28"/>
          <w:szCs w:val="28"/>
        </w:rPr>
        <w:t>the Staff Members assessed.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(i)  Integrity:  (Ability to keep confidence, honesty and loyalty to the university)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(ii) Industry:  (Is the staff hardworking</w:t>
      </w:r>
      <w:r w:rsidR="00A90B08">
        <w:rPr>
          <w:rFonts w:ascii="Times New Roman" w:hAnsi="Times New Roman" w:cs="Times New Roman"/>
          <w:sz w:val="28"/>
          <w:szCs w:val="28"/>
        </w:rPr>
        <w:t>?</w:t>
      </w:r>
      <w:r w:rsidRPr="00E260D0">
        <w:rPr>
          <w:rFonts w:ascii="Times New Roman" w:hAnsi="Times New Roman" w:cs="Times New Roman"/>
          <w:sz w:val="28"/>
          <w:szCs w:val="28"/>
        </w:rPr>
        <w:t>)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(iii)Attitude to work: (Is the staff member showing enthusiasm in the performance   of duty?)</w:t>
      </w:r>
    </w:p>
    <w:p w:rsidR="00DA78DD" w:rsidRPr="00E260D0" w:rsidRDefault="00A90B08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(iv) </w:t>
      </w:r>
      <w:r w:rsidR="00DA78DD" w:rsidRPr="00E260D0">
        <w:rPr>
          <w:rFonts w:ascii="Times New Roman" w:hAnsi="Times New Roman" w:cs="Times New Roman"/>
          <w:sz w:val="28"/>
          <w:szCs w:val="28"/>
        </w:rPr>
        <w:t>Intellectual</w:t>
      </w:r>
      <w:proofErr w:type="gramEnd"/>
      <w:r w:rsidR="00DA78DD" w:rsidRPr="00E260D0">
        <w:rPr>
          <w:rFonts w:ascii="Times New Roman" w:hAnsi="Times New Roman" w:cs="Times New Roman"/>
          <w:sz w:val="28"/>
          <w:szCs w:val="28"/>
        </w:rPr>
        <w:t xml:space="preserve"> ability.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(v) Motivation: (Is the staff easily motivated for increased productivity).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0D0">
        <w:rPr>
          <w:rFonts w:ascii="Times New Roman" w:hAnsi="Times New Roman" w:cs="Times New Roman"/>
          <w:sz w:val="28"/>
          <w:szCs w:val="28"/>
        </w:rPr>
        <w:t>(vi) Relationship</w:t>
      </w:r>
      <w:proofErr w:type="gramEnd"/>
      <w:r w:rsidRPr="00E260D0">
        <w:rPr>
          <w:rFonts w:ascii="Times New Roman" w:hAnsi="Times New Roman" w:cs="Times New Roman"/>
          <w:sz w:val="28"/>
          <w:szCs w:val="28"/>
        </w:rPr>
        <w:t xml:space="preserve"> with other staff and the public.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(vii) Ability to work unsupervised.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(viii) Thoroughness in handling jobs.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(ix) Speed and accuracy in handing jobs.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(x) Power of judgment, maturity and commonsense. 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(xi) Punctuality.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(xii)Language competence (Grammar construction, spelling, vocabulary, etc).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(xiii) Application of professional knowledge (Does staff exhibit professional pride in handling of jobs?)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 xml:space="preserve">(xiv) Writing ability (Minutes, report, memorandum, letters and position paper writings). 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(xv) Ability to take on higher responsibilities.</w:t>
      </w:r>
    </w:p>
    <w:p w:rsidR="00DA78DD" w:rsidRPr="00E260D0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(xvi) Recommendation for confirmation of appointment (if applicable and found qualified).</w:t>
      </w:r>
    </w:p>
    <w:p w:rsidR="00DA78DD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(xvii) Any other comments on the staff.</w:t>
      </w:r>
    </w:p>
    <w:p w:rsidR="00DA78DD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8DD" w:rsidRDefault="00DA78DD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9A" w:rsidRPr="00A7289A" w:rsidRDefault="00A7289A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9A">
        <w:rPr>
          <w:rFonts w:ascii="Times New Roman" w:hAnsi="Times New Roman" w:cs="Times New Roman"/>
          <w:sz w:val="28"/>
          <w:szCs w:val="28"/>
        </w:rPr>
        <w:lastRenderedPageBreak/>
        <w:t>PART II</w:t>
      </w:r>
    </w:p>
    <w:p w:rsidR="00A7289A" w:rsidRPr="00A7289A" w:rsidRDefault="00A7289A" w:rsidP="002F318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289A">
        <w:rPr>
          <w:rFonts w:ascii="Times New Roman" w:hAnsi="Times New Roman" w:cs="Times New Roman"/>
          <w:sz w:val="28"/>
          <w:szCs w:val="28"/>
          <w:u w:val="single"/>
        </w:rPr>
        <w:t>ADMINISTRATIVE OFFICERS, EXECUTIVE</w:t>
      </w:r>
      <w:r w:rsidR="007111D3">
        <w:rPr>
          <w:rFonts w:ascii="Times New Roman" w:hAnsi="Times New Roman" w:cs="Times New Roman"/>
          <w:sz w:val="28"/>
          <w:szCs w:val="28"/>
          <w:u w:val="single"/>
        </w:rPr>
        <w:t xml:space="preserve"> OFFICERS, SECRETATRIAL </w:t>
      </w:r>
      <w:r w:rsidR="007111D3" w:rsidRPr="007111D3">
        <w:rPr>
          <w:rFonts w:ascii="Times New Roman" w:hAnsi="Times New Roman" w:cs="Times New Roman"/>
          <w:sz w:val="28"/>
          <w:szCs w:val="28"/>
          <w:u w:val="single"/>
        </w:rPr>
        <w:t>TECHNOLOGISTS/TECHNICAL STAFF</w:t>
      </w:r>
    </w:p>
    <w:p w:rsidR="00A7289A" w:rsidRPr="00A7289A" w:rsidRDefault="00A7289A" w:rsidP="002F3184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9A">
        <w:rPr>
          <w:rFonts w:ascii="Times New Roman" w:hAnsi="Times New Roman" w:cs="Times New Roman"/>
          <w:sz w:val="28"/>
          <w:szCs w:val="28"/>
        </w:rPr>
        <w:t>Reporting officers are required to comment fully on the each of the under listed traits in respect of t</w:t>
      </w:r>
      <w:r w:rsidR="0062059E">
        <w:rPr>
          <w:rFonts w:ascii="Times New Roman" w:hAnsi="Times New Roman" w:cs="Times New Roman"/>
          <w:sz w:val="28"/>
          <w:szCs w:val="28"/>
        </w:rPr>
        <w:t>he Staff Members assessed.</w:t>
      </w:r>
    </w:p>
    <w:p w:rsidR="00A7289A" w:rsidRPr="00A7289A" w:rsidRDefault="00A7289A" w:rsidP="00A7289A">
      <w:pPr>
        <w:pStyle w:val="NoSpacing"/>
        <w:rPr>
          <w:rFonts w:ascii="Times New Roman" w:hAnsi="Times New Roman" w:cs="Times New Roman"/>
          <w:sz w:val="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7"/>
        <w:gridCol w:w="5671"/>
        <w:gridCol w:w="1800"/>
        <w:gridCol w:w="1800"/>
      </w:tblGrid>
      <w:tr w:rsidR="00A7289A" w:rsidTr="00D24DFC">
        <w:trPr>
          <w:trHeight w:val="593"/>
        </w:trPr>
        <w:tc>
          <w:tcPr>
            <w:tcW w:w="647" w:type="dxa"/>
          </w:tcPr>
          <w:p w:rsidR="00A7289A" w:rsidRPr="00666A14" w:rsidRDefault="00A7289A" w:rsidP="001B143D">
            <w:pPr>
              <w:spacing w:line="48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A14">
              <w:rPr>
                <w:rFonts w:ascii="Times New Roman" w:hAnsi="Times New Roman" w:cs="Times New Roman"/>
                <w:b/>
                <w:sz w:val="26"/>
                <w:szCs w:val="26"/>
              </w:rPr>
              <w:t>S/N</w:t>
            </w:r>
          </w:p>
        </w:tc>
        <w:tc>
          <w:tcPr>
            <w:tcW w:w="5671" w:type="dxa"/>
          </w:tcPr>
          <w:p w:rsidR="00A7289A" w:rsidRPr="00666A14" w:rsidRDefault="00A7289A" w:rsidP="001B143D">
            <w:pPr>
              <w:spacing w:line="48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TRAIT </w:t>
            </w:r>
          </w:p>
        </w:tc>
        <w:tc>
          <w:tcPr>
            <w:tcW w:w="1800" w:type="dxa"/>
          </w:tcPr>
          <w:p w:rsidR="00A7289A" w:rsidRPr="00666A14" w:rsidRDefault="00A7289A" w:rsidP="001B1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B1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VALUE OF THE TRAIT </w:t>
            </w:r>
          </w:p>
        </w:tc>
        <w:tc>
          <w:tcPr>
            <w:tcW w:w="1800" w:type="dxa"/>
          </w:tcPr>
          <w:p w:rsidR="00A7289A" w:rsidRPr="00666A14" w:rsidRDefault="00A7289A" w:rsidP="001B143D">
            <w:pPr>
              <w:spacing w:line="48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6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SCORE </w:t>
            </w:r>
          </w:p>
        </w:tc>
      </w:tr>
      <w:tr w:rsidR="00A7289A" w:rsidTr="00D24DFC"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Integrity:  (Ability to keep confidence, honesty and loyalty to the university)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1462763273"/>
            <w:placeholder>
              <w:docPart w:val="A728F7F0812B4E0B97B8A6182E36E7A4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1800" w:type="dxa"/>
              </w:tcPr>
              <w:p w:rsidR="00A7289A" w:rsidRPr="00A7289A" w:rsidRDefault="00A90B08" w:rsidP="008766D7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289A" w:rsidTr="00D24DFC">
        <w:trPr>
          <w:trHeight w:val="966"/>
        </w:trPr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 xml:space="preserve">Industry: </w:t>
            </w:r>
            <w:r w:rsidR="00B026B7">
              <w:rPr>
                <w:rFonts w:ascii="Times New Roman" w:hAnsi="Times New Roman" w:cs="Times New Roman"/>
                <w:sz w:val="26"/>
                <w:szCs w:val="28"/>
              </w:rPr>
              <w:t xml:space="preserve"> (Is the staff hardworking?</w:t>
            </w: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Attitude to work: (Is the staff member showing enthusiasm in the performance   of duty?)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1512724099"/>
            <w:placeholder>
              <w:docPart w:val="F88ACF944021492CA955D0E2D15F0F0A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1800" w:type="dxa"/>
              </w:tcPr>
              <w:p w:rsidR="00A7289A" w:rsidRPr="00A7289A" w:rsidRDefault="00A90B08" w:rsidP="001B143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289A" w:rsidTr="00D24DFC">
        <w:trPr>
          <w:trHeight w:val="1288"/>
        </w:trPr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Intellectual ability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Motivation: (Is the staff easily motivated for increased productivity).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Relationship with other staff and the public.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1574119929"/>
            <w:placeholder>
              <w:docPart w:val="6EEC627D612A4E5796D7B61A0EAF9BD9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1800" w:type="dxa"/>
              </w:tcPr>
              <w:p w:rsidR="00A7289A" w:rsidRPr="00A7289A" w:rsidRDefault="00A90B08" w:rsidP="001B143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289A" w:rsidTr="00D24DFC">
        <w:trPr>
          <w:trHeight w:val="644"/>
        </w:trPr>
        <w:tc>
          <w:tcPr>
            <w:tcW w:w="647" w:type="dxa"/>
          </w:tcPr>
          <w:p w:rsidR="00A7289A" w:rsidRPr="00413A64" w:rsidRDefault="00A7289A" w:rsidP="001B143D">
            <w:pPr>
              <w:rPr>
                <w:rFonts w:ascii="Times New Roman" w:hAnsi="Times New Roman" w:cs="Times New Roman"/>
                <w:sz w:val="8"/>
                <w:szCs w:val="26"/>
              </w:rPr>
            </w:pPr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Ability to work unsupervised.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Thoroughness in handling jobs.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699386674"/>
            <w:placeholder>
              <w:docPart w:val="74FEDA2CA2BA4C50A2AD0FC97BF55215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1800" w:type="dxa"/>
              </w:tcPr>
              <w:p w:rsidR="00A7289A" w:rsidRPr="00A7289A" w:rsidRDefault="0009573D" w:rsidP="001B143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289A" w:rsidTr="00D24DFC">
        <w:trPr>
          <w:trHeight w:val="966"/>
        </w:trPr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Speed and accuracy in handing jobs.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Power of judgment, maturity and commonsense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Punctuality.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1551068629"/>
            <w:placeholder>
              <w:docPart w:val="D41220A950374C8AB3B007D287059761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1800" w:type="dxa"/>
              </w:tcPr>
              <w:p w:rsidR="00A7289A" w:rsidRPr="00A7289A" w:rsidRDefault="00A90B08" w:rsidP="001B143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289A" w:rsidTr="00D24DFC">
        <w:trPr>
          <w:trHeight w:val="1288"/>
        </w:trPr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Language competence (Grammar construction, spelling, vocabulary, etc).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Application of professional knowledge (Does staff exhibit professional pride in handling of jobs?)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985000512"/>
            <w:placeholder>
              <w:docPart w:val="A912C0A537F64C17BA88E7747D271D75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1800" w:type="dxa"/>
              </w:tcPr>
              <w:p w:rsidR="00A7289A" w:rsidRPr="00A7289A" w:rsidRDefault="00A90B08" w:rsidP="001B143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289A" w:rsidTr="00D24DFC">
        <w:trPr>
          <w:trHeight w:val="966"/>
        </w:trPr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Writing ability (Minutes, report, memorandum, letters and position paper writings).</w:t>
            </w: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Ability to take on higher responsibilities.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sdt>
          <w:sdtPr>
            <w:rPr>
              <w:rStyle w:val="Style2"/>
            </w:rPr>
            <w:alias w:val="Click here to enter the score"/>
            <w:tag w:val="Click here to enter the score"/>
            <w:id w:val="-278343114"/>
            <w:placeholder>
              <w:docPart w:val="498D221D0791405EA0145E6D0B8A0DE5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 w:val="0"/>
              <w:color w:val="auto"/>
              <w:sz w:val="26"/>
              <w:szCs w:val="26"/>
            </w:rPr>
          </w:sdtEndPr>
          <w:sdtContent>
            <w:tc>
              <w:tcPr>
                <w:tcW w:w="1800" w:type="dxa"/>
              </w:tcPr>
              <w:p w:rsidR="00A7289A" w:rsidRPr="00A7289A" w:rsidRDefault="00A90B08" w:rsidP="001B143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602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289A" w:rsidTr="00D24DFC">
        <w:trPr>
          <w:trHeight w:val="350"/>
        </w:trPr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 xml:space="preserve">Total </w:t>
            </w:r>
          </w:p>
        </w:tc>
        <w:tc>
          <w:tcPr>
            <w:tcW w:w="1800" w:type="dxa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00" w:type="dxa"/>
          </w:tcPr>
          <w:p w:rsidR="00A7289A" w:rsidRPr="00A7289A" w:rsidRDefault="00D00B6E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Style w:val="Style2"/>
                </w:rPr>
                <w:alias w:val="Click here to enter the total score"/>
                <w:tag w:val="Click here to enter the total score"/>
                <w:id w:val="1372572016"/>
                <w:placeholder>
                  <w:docPart w:val="908E63277A8A44A498C00CBA20F547F0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</w:sdtEndPr>
              <w:sdtContent>
                <w:r w:rsidR="00A90B08" w:rsidRPr="0060260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89A" w:rsidTr="00D24DFC">
        <w:trPr>
          <w:trHeight w:val="980"/>
        </w:trPr>
        <w:tc>
          <w:tcPr>
            <w:tcW w:w="647" w:type="dxa"/>
          </w:tcPr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A7289A" w:rsidRPr="00A7289A" w:rsidRDefault="00A7289A" w:rsidP="001B143D">
            <w:pPr>
              <w:pStyle w:val="NoSpacing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05251B" w:rsidRPr="0005251B" w:rsidRDefault="0005251B" w:rsidP="001B143D">
            <w:pPr>
              <w:pStyle w:val="NoSpacing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Recommendation for confirmation of appointment (if applicable and found qualified).</w:t>
            </w:r>
          </w:p>
          <w:p w:rsidR="00BE0B41" w:rsidRPr="00BE0B41" w:rsidRDefault="00BE0B41" w:rsidP="001B143D">
            <w:pPr>
              <w:pStyle w:val="NoSpacing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BE0B41" w:rsidRDefault="008220D5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17780</wp:posOffset>
                      </wp:positionV>
                      <wp:extent cx="5867400" cy="635"/>
                      <wp:effectExtent l="0" t="0" r="19050" b="3746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13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35pt;margin-top:1.4pt;width:46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"/>
                  </w:pict>
                </mc:Fallback>
              </mc:AlternateContent>
            </w:r>
          </w:p>
          <w:p w:rsidR="00A7289A" w:rsidRDefault="00A7289A" w:rsidP="001B143D">
            <w:pPr>
              <w:pStyle w:val="NoSpacing"/>
              <w:rPr>
                <w:rFonts w:ascii="Times New Roman" w:hAnsi="Times New Roman" w:cs="Times New Roman"/>
                <w:sz w:val="26"/>
                <w:szCs w:val="28"/>
              </w:rPr>
            </w:pPr>
            <w:r w:rsidRPr="00A7289A">
              <w:rPr>
                <w:rFonts w:ascii="Times New Roman" w:hAnsi="Times New Roman" w:cs="Times New Roman"/>
                <w:sz w:val="26"/>
                <w:szCs w:val="28"/>
              </w:rPr>
              <w:t>Any other comments on the staff.</w:t>
            </w:r>
          </w:p>
          <w:p w:rsidR="00BE0B41" w:rsidRPr="00BE0B41" w:rsidRDefault="00BE0B41" w:rsidP="001B143D">
            <w:pPr>
              <w:pStyle w:val="NoSpacing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7289A" w:rsidRPr="00BE0B41" w:rsidRDefault="00A7289A" w:rsidP="001B143D">
            <w:pPr>
              <w:pStyle w:val="NoSpacing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E0B41" w:rsidRPr="001E367C" w:rsidRDefault="00BE0B41" w:rsidP="001B143D">
            <w:pPr>
              <w:pStyle w:val="NoSpacing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600" w:type="dxa"/>
            <w:gridSpan w:val="2"/>
          </w:tcPr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D00B6E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Style w:val="Style2"/>
                </w:rPr>
                <w:alias w:val="Click here to enter the Recommendation"/>
                <w:tag w:val="Click here to enter the Recommendation"/>
                <w:id w:val="-1625143603"/>
                <w:placeholder>
                  <w:docPart w:val="90123A5730424FD59430B0C3BFBACC08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</w:sdtEndPr>
              <w:sdtContent>
                <w:r w:rsidR="0009573D" w:rsidRPr="0060260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1B" w:rsidRDefault="0005251B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251B" w:rsidRPr="00A7289A" w:rsidRDefault="0005251B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A7289A" w:rsidP="001B1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9A" w:rsidRPr="00A7289A" w:rsidRDefault="00D00B6E" w:rsidP="007111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Style w:val="Style2"/>
                </w:rPr>
                <w:alias w:val="Click here to enter any other comment"/>
                <w:tag w:val="Click here to enter any other comment"/>
                <w:id w:val="-507528030"/>
                <w:placeholder>
                  <w:docPart w:val="114E3BB5BBEB424792EEFCDF63BE08B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</w:sdtEndPr>
              <w:sdtContent>
                <w:r w:rsidR="0009573D" w:rsidRPr="006026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A7289A" w:rsidRPr="00E51CED" w:rsidRDefault="00A7289A" w:rsidP="00A7289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A7289A" w:rsidRDefault="00A7289A" w:rsidP="00E260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8146B" w:rsidRDefault="00A8146B" w:rsidP="00A8146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9573D" w:rsidRPr="00E260D0" w:rsidRDefault="0009573D" w:rsidP="0009573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APPRAISAL REPORT</w:t>
      </w:r>
    </w:p>
    <w:p w:rsidR="0009573D" w:rsidRPr="00E260D0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NAME OF STAFF</w:t>
      </w:r>
      <w:r>
        <w:rPr>
          <w:rFonts w:ascii="Times New Roman" w:hAnsi="Times New Roman" w:cs="Times New Roman"/>
          <w:sz w:val="28"/>
          <w:szCs w:val="28"/>
        </w:rPr>
        <w:t xml:space="preserve"> IN FULL</w:t>
      </w:r>
      <w:r w:rsidRPr="007111D3">
        <w:rPr>
          <w:rStyle w:val="Style2"/>
        </w:rPr>
        <w:t xml:space="preserve"> </w:t>
      </w:r>
      <w:sdt>
        <w:sdtPr>
          <w:rPr>
            <w:rStyle w:val="Style24"/>
          </w:rPr>
          <w:alias w:val="Click here to enter the Name"/>
          <w:tag w:val="Click here to enter the Name"/>
          <w:id w:val="898249280"/>
          <w:placeholder>
            <w:docPart w:val="6DA546EFE02F4425AD836A778619E049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 w:rsidRPr="00E2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PHONE NUMBER</w:t>
      </w:r>
      <w:r w:rsidRPr="00061EB2">
        <w:rPr>
          <w:rStyle w:val="Style1"/>
        </w:rPr>
        <w:t xml:space="preserve"> </w:t>
      </w:r>
      <w:sdt>
        <w:sdtPr>
          <w:rPr>
            <w:rStyle w:val="Style2"/>
          </w:rPr>
          <w:alias w:val="Click here to enter phone"/>
          <w:tag w:val="Click here to enter phone"/>
          <w:id w:val="2021279281"/>
          <w:placeholder>
            <w:docPart w:val="A518DD6FA4D54A7EA3CB454020E28FF9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 w:rsidRPr="00E260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E-MAIL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r w:rsidRPr="00E260D0">
        <w:rPr>
          <w:rFonts w:ascii="Times New Roman" w:hAnsi="Times New Roman" w:cs="Times New Roman"/>
          <w:sz w:val="28"/>
          <w:szCs w:val="28"/>
        </w:rPr>
        <w:t>ADDRESS</w:t>
      </w:r>
      <w:r w:rsidRPr="00061EB2">
        <w:rPr>
          <w:rStyle w:val="Style1"/>
        </w:rPr>
        <w:t xml:space="preserve"> </w:t>
      </w:r>
      <w:sdt>
        <w:sdtPr>
          <w:rPr>
            <w:rStyle w:val="Style2"/>
          </w:rPr>
          <w:alias w:val="Click here to enter Only Evangeluniversity Email"/>
          <w:tag w:val="Click here to enter Only Evangeluniversity Email"/>
          <w:id w:val="15194827"/>
          <w:placeholder>
            <w:docPart w:val="16DCB48E17DC4A59971613F552AB117B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 w:rsidRPr="00E2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PRESENT RANK</w:t>
      </w:r>
      <w:r w:rsidRPr="00061EB2">
        <w:rPr>
          <w:rStyle w:val="Style1"/>
        </w:rPr>
        <w:t xml:space="preserve"> </w:t>
      </w:r>
      <w:sdt>
        <w:sdtPr>
          <w:rPr>
            <w:rStyle w:val="Style25"/>
          </w:rPr>
          <w:alias w:val="Click here to enter rank"/>
          <w:tag w:val="Click here to enter rank"/>
          <w:id w:val="-1656452232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 w:rsidRPr="00E2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3D" w:rsidRPr="00E260D0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DEPARTMENT</w:t>
      </w:r>
      <w:r w:rsidRPr="00061EB2">
        <w:rPr>
          <w:rStyle w:val="Style1"/>
        </w:rPr>
        <w:t xml:space="preserve"> </w:t>
      </w:r>
      <w:sdt>
        <w:sdtPr>
          <w:rPr>
            <w:rStyle w:val="Style26"/>
          </w:rPr>
          <w:alias w:val="Click here to enter department"/>
          <w:tag w:val="Click here to enter department"/>
          <w:id w:val="-527960423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COMMENTS BY HEAD OF DEPARTMENT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2"/>
          </w:rPr>
          <w:alias w:val="Click here to enter commentl"/>
          <w:tag w:val="Click here to enter commentl"/>
          <w:id w:val="100623340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 w:rsidRPr="00E2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RECOMMENDATION BY HEAD OF DEPARTMENT</w:t>
      </w:r>
      <w:r w:rsidR="007805B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2"/>
          </w:rPr>
          <w:alias w:val="Click here to enter Recommendation"/>
          <w:tag w:val="Click here to enter Recommendation"/>
          <w:id w:val="265818919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 w:rsidRPr="00E2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0">
        <w:rPr>
          <w:rFonts w:ascii="Times New Roman" w:hAnsi="Times New Roman" w:cs="Times New Roman"/>
          <w:sz w:val="28"/>
          <w:szCs w:val="28"/>
        </w:rPr>
        <w:t>NAME OF HEAD OF DEPARTMENT/REPORTING OFFICER</w:t>
      </w:r>
    </w:p>
    <w:p w:rsidR="0009573D" w:rsidRDefault="0009573D" w:rsidP="0009573D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EB2">
        <w:rPr>
          <w:rStyle w:val="Style1"/>
        </w:rPr>
        <w:t xml:space="preserve"> </w:t>
      </w:r>
      <w:sdt>
        <w:sdtPr>
          <w:rPr>
            <w:rStyle w:val="Style2"/>
          </w:rPr>
          <w:alias w:val="Click here to enter Name"/>
          <w:tag w:val="Click here to enter Name"/>
          <w:id w:val="-2070104568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 w:rsidRPr="00E2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D00B6E" w:rsidP="0009573D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alias w:val="Click here to enter Signature"/>
          <w:tag w:val="Click here to enter Signature"/>
          <w:id w:val="-1307159218"/>
          <w:showingPlcHdr/>
          <w:picture/>
        </w:sdtPr>
        <w:sdtEndPr/>
        <w:sdtContent>
          <w:r w:rsidR="0009573D"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50D99FE2" wp14:editId="47D77FD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9573D">
        <w:rPr>
          <w:rFonts w:ascii="Times New Roman" w:hAnsi="Times New Roman" w:cs="Times New Roman"/>
          <w:sz w:val="26"/>
          <w:szCs w:val="26"/>
        </w:rPr>
        <w:t xml:space="preserve"> </w:t>
      </w:r>
      <w:r w:rsidR="0009573D">
        <w:rPr>
          <w:rFonts w:ascii="Times New Roman" w:hAnsi="Times New Roman" w:cs="Times New Roman"/>
          <w:sz w:val="26"/>
          <w:szCs w:val="26"/>
        </w:rPr>
        <w:tab/>
      </w:r>
      <w:r w:rsidR="0009573D">
        <w:rPr>
          <w:rFonts w:ascii="Times New Roman" w:hAnsi="Times New Roman" w:cs="Times New Roman"/>
          <w:sz w:val="26"/>
          <w:szCs w:val="26"/>
        </w:rPr>
        <w:tab/>
      </w:r>
      <w:r w:rsidR="0009573D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-360589890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9573D" w:rsidRPr="00AE1199">
            <w:rPr>
              <w:rStyle w:val="PlaceholderText"/>
            </w:rPr>
            <w:t>Click here to enter a date.</w:t>
          </w:r>
        </w:sdtContent>
      </w:sdt>
      <w:r w:rsidR="0009573D">
        <w:rPr>
          <w:rFonts w:ascii="Times New Roman" w:hAnsi="Times New Roman" w:cs="Times New Roman"/>
          <w:sz w:val="26"/>
          <w:szCs w:val="26"/>
        </w:rPr>
        <w:tab/>
      </w:r>
    </w:p>
    <w:p w:rsidR="0009573D" w:rsidRPr="0091316E" w:rsidRDefault="0009573D" w:rsidP="0009573D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Signature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>Date</w:t>
      </w:r>
    </w:p>
    <w:p w:rsidR="0009573D" w:rsidRDefault="0009573D" w:rsidP="00095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73D" w:rsidRPr="00E260D0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Style w:val="Style2"/>
        </w:rPr>
      </w:pPr>
      <w:r w:rsidRPr="00E260D0">
        <w:rPr>
          <w:rFonts w:ascii="Times New Roman" w:hAnsi="Times New Roman" w:cs="Times New Roman"/>
          <w:sz w:val="28"/>
          <w:szCs w:val="28"/>
        </w:rPr>
        <w:lastRenderedPageBreak/>
        <w:t>COMMENT BY OFFICER REPORTED ON</w:t>
      </w:r>
      <w:r w:rsidRPr="00061EB2">
        <w:rPr>
          <w:rStyle w:val="Style2"/>
        </w:rPr>
        <w:t xml:space="preserve"> </w:t>
      </w:r>
      <w:sdt>
        <w:sdtPr>
          <w:rPr>
            <w:rStyle w:val="Style2"/>
          </w:rPr>
          <w:alias w:val="Click here to enter Comment"/>
          <w:tag w:val="Click here to enter Comment"/>
          <w:id w:val="-1057783641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D00B6E" w:rsidP="0009573D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alias w:val="Click here to enter Signature"/>
          <w:tag w:val="Click here to enter Signature"/>
          <w:id w:val="-568720262"/>
          <w:showingPlcHdr/>
          <w:picture/>
        </w:sdtPr>
        <w:sdtEndPr/>
        <w:sdtContent>
          <w:r w:rsidR="0009573D"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314F18D1" wp14:editId="4277E3FD">
                <wp:extent cx="1905000" cy="1905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9573D">
        <w:rPr>
          <w:rFonts w:ascii="Times New Roman" w:hAnsi="Times New Roman" w:cs="Times New Roman"/>
          <w:sz w:val="26"/>
          <w:szCs w:val="26"/>
        </w:rPr>
        <w:t xml:space="preserve"> </w:t>
      </w:r>
      <w:r w:rsidR="0009573D">
        <w:rPr>
          <w:rFonts w:ascii="Times New Roman" w:hAnsi="Times New Roman" w:cs="Times New Roman"/>
          <w:sz w:val="26"/>
          <w:szCs w:val="26"/>
        </w:rPr>
        <w:tab/>
      </w:r>
      <w:r w:rsidR="0009573D">
        <w:rPr>
          <w:rFonts w:ascii="Times New Roman" w:hAnsi="Times New Roman" w:cs="Times New Roman"/>
          <w:sz w:val="26"/>
          <w:szCs w:val="26"/>
        </w:rPr>
        <w:tab/>
      </w:r>
      <w:r w:rsidR="0009573D">
        <w:rPr>
          <w:rFonts w:ascii="Times New Roman" w:hAnsi="Times New Roman" w:cs="Times New Roman"/>
          <w:sz w:val="26"/>
          <w:szCs w:val="26"/>
        </w:rPr>
        <w:tab/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-149296108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9573D" w:rsidRPr="00AE1199">
            <w:rPr>
              <w:rStyle w:val="PlaceholderText"/>
            </w:rPr>
            <w:t>Click here to enter a date.</w:t>
          </w:r>
        </w:sdtContent>
      </w:sdt>
      <w:r w:rsidR="0009573D">
        <w:rPr>
          <w:rFonts w:ascii="Times New Roman" w:hAnsi="Times New Roman" w:cs="Times New Roman"/>
          <w:sz w:val="26"/>
          <w:szCs w:val="26"/>
        </w:rPr>
        <w:tab/>
      </w:r>
    </w:p>
    <w:p w:rsidR="0009573D" w:rsidRPr="0091316E" w:rsidRDefault="0009573D" w:rsidP="0009573D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</w:t>
      </w:r>
      <w:r w:rsidRPr="0091316E">
        <w:rPr>
          <w:rFonts w:ascii="Times New Roman" w:hAnsi="Times New Roman" w:cs="Times New Roman"/>
          <w:sz w:val="26"/>
          <w:szCs w:val="26"/>
        </w:rPr>
        <w:t xml:space="preserve">re of </w:t>
      </w:r>
      <w:r>
        <w:rPr>
          <w:rFonts w:ascii="Times New Roman" w:hAnsi="Times New Roman" w:cs="Times New Roman"/>
          <w:sz w:val="26"/>
          <w:szCs w:val="26"/>
        </w:rPr>
        <w:t xml:space="preserve">Employee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>Date:</w:t>
      </w:r>
    </w:p>
    <w:p w:rsidR="0009573D" w:rsidRDefault="0009573D" w:rsidP="00095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Pr="008D60EA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0EA">
        <w:rPr>
          <w:rFonts w:ascii="Times New Roman" w:hAnsi="Times New Roman" w:cs="Times New Roman"/>
          <w:b/>
          <w:sz w:val="26"/>
          <w:szCs w:val="26"/>
        </w:rPr>
        <w:t>COMMENTS BY THE REGISTRAR</w:t>
      </w:r>
    </w:p>
    <w:p w:rsidR="0009573D" w:rsidRPr="00F0118C" w:rsidRDefault="0009573D" w:rsidP="0009573D">
      <w:pPr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</w:p>
    <w:p w:rsidR="0009573D" w:rsidRPr="0091316E" w:rsidRDefault="00D00B6E" w:rsidP="0009573D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sz w:val="26"/>
          <w:szCs w:val="26"/>
        </w:rPr>
      </w:pPr>
      <w:sdt>
        <w:sdtPr>
          <w:rPr>
            <w:rStyle w:val="Style7"/>
          </w:rPr>
          <w:alias w:val="Click here to enter comment"/>
          <w:tag w:val="Click here to enter comment"/>
          <w:id w:val="-1729748579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sz w:val="26"/>
            <w:szCs w:val="26"/>
          </w:rPr>
        </w:sdtEndPr>
        <w:sdtContent>
          <w:r w:rsidR="0009573D" w:rsidRPr="00602609">
            <w:rPr>
              <w:rStyle w:val="PlaceholderText"/>
            </w:rPr>
            <w:t>Click here to enter text.</w:t>
          </w:r>
        </w:sdtContent>
      </w:sdt>
    </w:p>
    <w:p w:rsidR="0009573D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Promote/Not Promote:</w:t>
      </w:r>
      <w:r w:rsidRPr="00E851F0">
        <w:t xml:space="preserve"> </w:t>
      </w:r>
      <w:sdt>
        <w:sdtPr>
          <w:rPr>
            <w:rStyle w:val="Style2"/>
          </w:rPr>
          <w:alias w:val="Click here to enter Promote/Not Promote"/>
          <w:tag w:val="Click here to enter Promote/Not Promote"/>
          <w:id w:val="-2049914394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573D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Normal Increment:</w:t>
      </w:r>
      <w:r w:rsidRPr="00E851F0">
        <w:t xml:space="preserve"> </w:t>
      </w:r>
      <w:sdt>
        <w:sdtPr>
          <w:rPr>
            <w:rStyle w:val="Style2"/>
          </w:rPr>
          <w:alias w:val="Click here to enter Normal Increment"/>
          <w:tag w:val="Click here to enter Normal Increment"/>
          <w:id w:val="2120107697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6"/>
            <w:szCs w:val="26"/>
          </w:rPr>
        </w:sdtEndPr>
        <w:sdtContent>
          <w:r w:rsidRPr="00602609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573D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09573D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C51D1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695142804"/>
          <w:showingPlcHdr/>
          <w:picture/>
        </w:sdtPr>
        <w:sdtEndPr/>
        <w:sdtContent>
          <w:r>
            <w:rPr>
              <w:rFonts w:ascii="Times New Roman" w:hAnsi="Times New Roman" w:cs="Times New Roman"/>
              <w:noProof/>
              <w:sz w:val="26"/>
              <w:szCs w:val="26"/>
            </w:rPr>
            <w:drawing>
              <wp:inline distT="0" distB="0" distL="0" distR="0" wp14:anchorId="0C72477E" wp14:editId="172D5370">
                <wp:extent cx="1905000" cy="1905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13E7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197131813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E1199">
            <w:rPr>
              <w:rStyle w:val="PlaceholderText"/>
            </w:rPr>
            <w:t>Click here to enter a date.</w:t>
          </w:r>
        </w:sdtContent>
      </w:sdt>
    </w:p>
    <w:p w:rsidR="0009573D" w:rsidRPr="0091316E" w:rsidRDefault="0009573D" w:rsidP="0009573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of Registrar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Date:</w:t>
      </w:r>
      <w:r w:rsidRPr="00EC51D1">
        <w:rPr>
          <w:rFonts w:ascii="Bookman Old Style" w:hAnsi="Bookman Old Style"/>
          <w:b/>
          <w:color w:val="808080"/>
          <w:sz w:val="24"/>
          <w:szCs w:val="24"/>
        </w:rPr>
        <w:t xml:space="preserve"> </w:t>
      </w:r>
      <w:sdt>
        <w:sdtPr>
          <w:rPr>
            <w:rFonts w:ascii="Bookman Old Style" w:hAnsi="Bookman Old Style"/>
            <w:b/>
            <w:color w:val="808080"/>
            <w:sz w:val="24"/>
            <w:szCs w:val="24"/>
          </w:rPr>
          <w:alias w:val="Click here for the date"/>
          <w:tag w:val="Click here for the date"/>
          <w:id w:val="-713878172"/>
          <w:showingPlcHdr/>
          <w:date w:fullDate="2019-08-2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E1199">
            <w:rPr>
              <w:rStyle w:val="PlaceholderText"/>
            </w:rPr>
            <w:t>Click here to enter a date.</w:t>
          </w:r>
        </w:sdtContent>
      </w:sdt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573D" w:rsidRPr="00E260D0" w:rsidRDefault="0009573D" w:rsidP="0009573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26B7" w:rsidRPr="00E260D0" w:rsidRDefault="00B026B7" w:rsidP="0009573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B7" w:rsidRPr="00E260D0" w:rsidSect="00A7289A">
      <w:footerReference w:type="default" r:id="rId13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6E" w:rsidRDefault="00D00B6E" w:rsidP="009E167A">
      <w:pPr>
        <w:spacing w:after="0" w:line="240" w:lineRule="auto"/>
      </w:pPr>
      <w:r>
        <w:separator/>
      </w:r>
    </w:p>
  </w:endnote>
  <w:endnote w:type="continuationSeparator" w:id="0">
    <w:p w:rsidR="00D00B6E" w:rsidRDefault="00D00B6E" w:rsidP="009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39"/>
      <w:docPartObj>
        <w:docPartGallery w:val="Page Numbers (Bottom of Page)"/>
        <w:docPartUnique/>
      </w:docPartObj>
    </w:sdtPr>
    <w:sdtEndPr/>
    <w:sdtContent>
      <w:p w:rsidR="00977A0A" w:rsidRDefault="00977A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2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77A0A" w:rsidRDefault="00977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6E" w:rsidRDefault="00D00B6E" w:rsidP="009E167A">
      <w:pPr>
        <w:spacing w:after="0" w:line="240" w:lineRule="auto"/>
      </w:pPr>
      <w:r>
        <w:separator/>
      </w:r>
    </w:p>
  </w:footnote>
  <w:footnote w:type="continuationSeparator" w:id="0">
    <w:p w:rsidR="00D00B6E" w:rsidRDefault="00D00B6E" w:rsidP="009E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B1C"/>
    <w:multiLevelType w:val="hybridMultilevel"/>
    <w:tmpl w:val="95F2C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063"/>
    <w:multiLevelType w:val="hybridMultilevel"/>
    <w:tmpl w:val="0C3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2F50"/>
    <w:multiLevelType w:val="hybridMultilevel"/>
    <w:tmpl w:val="C1A211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01AA"/>
    <w:multiLevelType w:val="hybridMultilevel"/>
    <w:tmpl w:val="0978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0547"/>
    <w:multiLevelType w:val="hybridMultilevel"/>
    <w:tmpl w:val="C27237E4"/>
    <w:lvl w:ilvl="0" w:tplc="FEFE1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50311"/>
    <w:multiLevelType w:val="hybridMultilevel"/>
    <w:tmpl w:val="69C8A99E"/>
    <w:lvl w:ilvl="0" w:tplc="3042DD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053D9"/>
    <w:multiLevelType w:val="hybridMultilevel"/>
    <w:tmpl w:val="FDB0FCD4"/>
    <w:lvl w:ilvl="0" w:tplc="BBD424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46C9F"/>
    <w:multiLevelType w:val="hybridMultilevel"/>
    <w:tmpl w:val="1390D5FA"/>
    <w:lvl w:ilvl="0" w:tplc="9C0CF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C5A64"/>
    <w:multiLevelType w:val="hybridMultilevel"/>
    <w:tmpl w:val="2C7E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811F6"/>
    <w:multiLevelType w:val="hybridMultilevel"/>
    <w:tmpl w:val="680E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57CF6"/>
    <w:multiLevelType w:val="hybridMultilevel"/>
    <w:tmpl w:val="5AFE4D0E"/>
    <w:lvl w:ilvl="0" w:tplc="19EA9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96300"/>
    <w:multiLevelType w:val="hybridMultilevel"/>
    <w:tmpl w:val="FD681FC8"/>
    <w:lvl w:ilvl="0" w:tplc="6BD2C1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416CD"/>
    <w:multiLevelType w:val="hybridMultilevel"/>
    <w:tmpl w:val="80EE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141"/>
    <w:multiLevelType w:val="hybridMultilevel"/>
    <w:tmpl w:val="F6802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606E"/>
    <w:multiLevelType w:val="hybridMultilevel"/>
    <w:tmpl w:val="8CFC0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344F"/>
    <w:multiLevelType w:val="hybridMultilevel"/>
    <w:tmpl w:val="1AFC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B4567"/>
    <w:multiLevelType w:val="hybridMultilevel"/>
    <w:tmpl w:val="C4A2003E"/>
    <w:lvl w:ilvl="0" w:tplc="8418FEE8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D63A2"/>
    <w:multiLevelType w:val="hybridMultilevel"/>
    <w:tmpl w:val="C1A211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81AD0"/>
    <w:multiLevelType w:val="hybridMultilevel"/>
    <w:tmpl w:val="5FE688F6"/>
    <w:lvl w:ilvl="0" w:tplc="5EC2B6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F13A4"/>
    <w:multiLevelType w:val="hybridMultilevel"/>
    <w:tmpl w:val="680E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E0D99"/>
    <w:multiLevelType w:val="hybridMultilevel"/>
    <w:tmpl w:val="680E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568E6"/>
    <w:multiLevelType w:val="hybridMultilevel"/>
    <w:tmpl w:val="45F68422"/>
    <w:lvl w:ilvl="0" w:tplc="1EE6D6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BA06D6"/>
    <w:multiLevelType w:val="hybridMultilevel"/>
    <w:tmpl w:val="AD6EC7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3FC7"/>
    <w:multiLevelType w:val="hybridMultilevel"/>
    <w:tmpl w:val="CEB6B946"/>
    <w:lvl w:ilvl="0" w:tplc="A0D6AC7E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21"/>
  </w:num>
  <w:num w:numId="8">
    <w:abstractNumId w:val="6"/>
  </w:num>
  <w:num w:numId="9">
    <w:abstractNumId w:val="18"/>
  </w:num>
  <w:num w:numId="10">
    <w:abstractNumId w:val="23"/>
  </w:num>
  <w:num w:numId="11">
    <w:abstractNumId w:val="20"/>
  </w:num>
  <w:num w:numId="12">
    <w:abstractNumId w:val="10"/>
  </w:num>
  <w:num w:numId="13">
    <w:abstractNumId w:val="19"/>
  </w:num>
  <w:num w:numId="14">
    <w:abstractNumId w:val="9"/>
  </w:num>
  <w:num w:numId="15">
    <w:abstractNumId w:val="13"/>
  </w:num>
  <w:num w:numId="16">
    <w:abstractNumId w:val="0"/>
  </w:num>
  <w:num w:numId="17">
    <w:abstractNumId w:val="14"/>
  </w:num>
  <w:num w:numId="18">
    <w:abstractNumId w:val="2"/>
  </w:num>
  <w:num w:numId="19">
    <w:abstractNumId w:val="17"/>
  </w:num>
  <w:num w:numId="20">
    <w:abstractNumId w:val="16"/>
  </w:num>
  <w:num w:numId="21">
    <w:abstractNumId w:val="5"/>
  </w:num>
  <w:num w:numId="22">
    <w:abstractNumId w:val="22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e2Mvp3ceIv9/0cBgonIdOEvHRQ+d6xLPtC7OHp1cFleu/FK0B0xFqAaVZvlQ638C8DR9CLTOU2Bj8ADPOeY4A==" w:salt="1sEK2t6AqLTDhp7+ie+Y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D"/>
    <w:rsid w:val="00005842"/>
    <w:rsid w:val="00013CEB"/>
    <w:rsid w:val="00045E1B"/>
    <w:rsid w:val="0005251B"/>
    <w:rsid w:val="00061EB2"/>
    <w:rsid w:val="0009573D"/>
    <w:rsid w:val="000A338E"/>
    <w:rsid w:val="000A747D"/>
    <w:rsid w:val="000B0C9E"/>
    <w:rsid w:val="000B2925"/>
    <w:rsid w:val="000F4554"/>
    <w:rsid w:val="001004A7"/>
    <w:rsid w:val="0010645E"/>
    <w:rsid w:val="00106905"/>
    <w:rsid w:val="00111538"/>
    <w:rsid w:val="00120215"/>
    <w:rsid w:val="00121A89"/>
    <w:rsid w:val="00122EC3"/>
    <w:rsid w:val="00133B25"/>
    <w:rsid w:val="001539CF"/>
    <w:rsid w:val="00170636"/>
    <w:rsid w:val="001746AA"/>
    <w:rsid w:val="001852E5"/>
    <w:rsid w:val="00194D17"/>
    <w:rsid w:val="00194FC4"/>
    <w:rsid w:val="00197008"/>
    <w:rsid w:val="001B04CE"/>
    <w:rsid w:val="001B143D"/>
    <w:rsid w:val="001D6C8B"/>
    <w:rsid w:val="001E0681"/>
    <w:rsid w:val="001E367C"/>
    <w:rsid w:val="001F0A9D"/>
    <w:rsid w:val="001F6778"/>
    <w:rsid w:val="00201232"/>
    <w:rsid w:val="00203DD7"/>
    <w:rsid w:val="00213577"/>
    <w:rsid w:val="00252333"/>
    <w:rsid w:val="00260E48"/>
    <w:rsid w:val="002738FC"/>
    <w:rsid w:val="002A0251"/>
    <w:rsid w:val="002A0C29"/>
    <w:rsid w:val="002E6037"/>
    <w:rsid w:val="002F3184"/>
    <w:rsid w:val="00304586"/>
    <w:rsid w:val="00310CE7"/>
    <w:rsid w:val="00324E4E"/>
    <w:rsid w:val="0033185E"/>
    <w:rsid w:val="00333B25"/>
    <w:rsid w:val="00336640"/>
    <w:rsid w:val="003476D5"/>
    <w:rsid w:val="00357D2E"/>
    <w:rsid w:val="00365DD8"/>
    <w:rsid w:val="00393100"/>
    <w:rsid w:val="00393841"/>
    <w:rsid w:val="003E7F14"/>
    <w:rsid w:val="00410B97"/>
    <w:rsid w:val="00413A64"/>
    <w:rsid w:val="00440A2E"/>
    <w:rsid w:val="00445F6A"/>
    <w:rsid w:val="00470FD2"/>
    <w:rsid w:val="0047698A"/>
    <w:rsid w:val="00480098"/>
    <w:rsid w:val="0048597C"/>
    <w:rsid w:val="00485BCF"/>
    <w:rsid w:val="004A27FC"/>
    <w:rsid w:val="004A4C15"/>
    <w:rsid w:val="004B0519"/>
    <w:rsid w:val="004D5DE3"/>
    <w:rsid w:val="004E0F1F"/>
    <w:rsid w:val="004E76FF"/>
    <w:rsid w:val="005050B5"/>
    <w:rsid w:val="00515B16"/>
    <w:rsid w:val="0052708B"/>
    <w:rsid w:val="0059149F"/>
    <w:rsid w:val="005B122E"/>
    <w:rsid w:val="005C65EC"/>
    <w:rsid w:val="005D2E22"/>
    <w:rsid w:val="005E231D"/>
    <w:rsid w:val="005F2263"/>
    <w:rsid w:val="005F2709"/>
    <w:rsid w:val="005F3634"/>
    <w:rsid w:val="005F67C6"/>
    <w:rsid w:val="00602A96"/>
    <w:rsid w:val="006048F8"/>
    <w:rsid w:val="006065DC"/>
    <w:rsid w:val="00612DC9"/>
    <w:rsid w:val="0062059E"/>
    <w:rsid w:val="0063103D"/>
    <w:rsid w:val="00634DDC"/>
    <w:rsid w:val="00635F55"/>
    <w:rsid w:val="006427F2"/>
    <w:rsid w:val="006616C3"/>
    <w:rsid w:val="006635D2"/>
    <w:rsid w:val="0067170B"/>
    <w:rsid w:val="00682938"/>
    <w:rsid w:val="006A1E54"/>
    <w:rsid w:val="006B0144"/>
    <w:rsid w:val="006B1820"/>
    <w:rsid w:val="006B797D"/>
    <w:rsid w:val="006E02D9"/>
    <w:rsid w:val="006E3B11"/>
    <w:rsid w:val="006E4892"/>
    <w:rsid w:val="00710881"/>
    <w:rsid w:val="007111D3"/>
    <w:rsid w:val="007224A4"/>
    <w:rsid w:val="0073037C"/>
    <w:rsid w:val="0075624A"/>
    <w:rsid w:val="00766894"/>
    <w:rsid w:val="00767AB7"/>
    <w:rsid w:val="00767E31"/>
    <w:rsid w:val="00776FB7"/>
    <w:rsid w:val="007805B1"/>
    <w:rsid w:val="0078313E"/>
    <w:rsid w:val="00793080"/>
    <w:rsid w:val="007B4CB7"/>
    <w:rsid w:val="007E222C"/>
    <w:rsid w:val="007F36EA"/>
    <w:rsid w:val="007F7A50"/>
    <w:rsid w:val="00810D59"/>
    <w:rsid w:val="00820E96"/>
    <w:rsid w:val="008220D5"/>
    <w:rsid w:val="00826998"/>
    <w:rsid w:val="00837FA4"/>
    <w:rsid w:val="00845908"/>
    <w:rsid w:val="00846B8C"/>
    <w:rsid w:val="00871D4D"/>
    <w:rsid w:val="008766D7"/>
    <w:rsid w:val="00880B6F"/>
    <w:rsid w:val="00881E52"/>
    <w:rsid w:val="008836FC"/>
    <w:rsid w:val="00886EA1"/>
    <w:rsid w:val="00897E39"/>
    <w:rsid w:val="008A3690"/>
    <w:rsid w:val="008A470C"/>
    <w:rsid w:val="008A78EF"/>
    <w:rsid w:val="008B4C31"/>
    <w:rsid w:val="008B7209"/>
    <w:rsid w:val="008B7E33"/>
    <w:rsid w:val="008D5BEA"/>
    <w:rsid w:val="008D60EA"/>
    <w:rsid w:val="009011D0"/>
    <w:rsid w:val="009139C0"/>
    <w:rsid w:val="00927BF3"/>
    <w:rsid w:val="00936EDE"/>
    <w:rsid w:val="00943C54"/>
    <w:rsid w:val="00961D37"/>
    <w:rsid w:val="00977A0A"/>
    <w:rsid w:val="009822BB"/>
    <w:rsid w:val="00984522"/>
    <w:rsid w:val="009D1814"/>
    <w:rsid w:val="009D6268"/>
    <w:rsid w:val="009E167A"/>
    <w:rsid w:val="009E4B0B"/>
    <w:rsid w:val="00A04EC7"/>
    <w:rsid w:val="00A16FBC"/>
    <w:rsid w:val="00A21A52"/>
    <w:rsid w:val="00A416DC"/>
    <w:rsid w:val="00A42286"/>
    <w:rsid w:val="00A55059"/>
    <w:rsid w:val="00A568FD"/>
    <w:rsid w:val="00A6314A"/>
    <w:rsid w:val="00A64260"/>
    <w:rsid w:val="00A64898"/>
    <w:rsid w:val="00A7252B"/>
    <w:rsid w:val="00A7289A"/>
    <w:rsid w:val="00A8056A"/>
    <w:rsid w:val="00A8146B"/>
    <w:rsid w:val="00A818D8"/>
    <w:rsid w:val="00A904E9"/>
    <w:rsid w:val="00A90B08"/>
    <w:rsid w:val="00A96C74"/>
    <w:rsid w:val="00AB77A5"/>
    <w:rsid w:val="00AC0283"/>
    <w:rsid w:val="00AD60A5"/>
    <w:rsid w:val="00AD6693"/>
    <w:rsid w:val="00AF53F3"/>
    <w:rsid w:val="00AF5656"/>
    <w:rsid w:val="00B026B7"/>
    <w:rsid w:val="00B041BB"/>
    <w:rsid w:val="00B06985"/>
    <w:rsid w:val="00B13F13"/>
    <w:rsid w:val="00B2011C"/>
    <w:rsid w:val="00B22CD1"/>
    <w:rsid w:val="00B272EA"/>
    <w:rsid w:val="00B27FAF"/>
    <w:rsid w:val="00B442EF"/>
    <w:rsid w:val="00B709A2"/>
    <w:rsid w:val="00B723B4"/>
    <w:rsid w:val="00B73048"/>
    <w:rsid w:val="00BA10AB"/>
    <w:rsid w:val="00BD3E01"/>
    <w:rsid w:val="00BD4518"/>
    <w:rsid w:val="00BE0B41"/>
    <w:rsid w:val="00BF6976"/>
    <w:rsid w:val="00C0005A"/>
    <w:rsid w:val="00C12E63"/>
    <w:rsid w:val="00C24524"/>
    <w:rsid w:val="00C50129"/>
    <w:rsid w:val="00C527FF"/>
    <w:rsid w:val="00C5791E"/>
    <w:rsid w:val="00C7725F"/>
    <w:rsid w:val="00C90342"/>
    <w:rsid w:val="00CA29AF"/>
    <w:rsid w:val="00CC4FAD"/>
    <w:rsid w:val="00CC6E2B"/>
    <w:rsid w:val="00CD0019"/>
    <w:rsid w:val="00CD0AAC"/>
    <w:rsid w:val="00CD13BD"/>
    <w:rsid w:val="00CD1BC9"/>
    <w:rsid w:val="00CE56C7"/>
    <w:rsid w:val="00CF120D"/>
    <w:rsid w:val="00CF1601"/>
    <w:rsid w:val="00CF53AF"/>
    <w:rsid w:val="00D00B6E"/>
    <w:rsid w:val="00D0124B"/>
    <w:rsid w:val="00D02587"/>
    <w:rsid w:val="00D0308A"/>
    <w:rsid w:val="00D060A4"/>
    <w:rsid w:val="00D24DFC"/>
    <w:rsid w:val="00D27991"/>
    <w:rsid w:val="00D32708"/>
    <w:rsid w:val="00D52A14"/>
    <w:rsid w:val="00D5632F"/>
    <w:rsid w:val="00D77B13"/>
    <w:rsid w:val="00D83DCA"/>
    <w:rsid w:val="00DA0E50"/>
    <w:rsid w:val="00DA78DD"/>
    <w:rsid w:val="00DB3D0B"/>
    <w:rsid w:val="00DB5288"/>
    <w:rsid w:val="00DC7FFC"/>
    <w:rsid w:val="00DD690F"/>
    <w:rsid w:val="00DD745A"/>
    <w:rsid w:val="00DF5A09"/>
    <w:rsid w:val="00DF5BF5"/>
    <w:rsid w:val="00E104BA"/>
    <w:rsid w:val="00E22EB3"/>
    <w:rsid w:val="00E22ECC"/>
    <w:rsid w:val="00E260D0"/>
    <w:rsid w:val="00E37372"/>
    <w:rsid w:val="00E52A79"/>
    <w:rsid w:val="00E7014D"/>
    <w:rsid w:val="00E73646"/>
    <w:rsid w:val="00E82183"/>
    <w:rsid w:val="00E97096"/>
    <w:rsid w:val="00EA20CB"/>
    <w:rsid w:val="00EB1F2E"/>
    <w:rsid w:val="00ED653A"/>
    <w:rsid w:val="00EE6DCE"/>
    <w:rsid w:val="00F02684"/>
    <w:rsid w:val="00F1033F"/>
    <w:rsid w:val="00F1294B"/>
    <w:rsid w:val="00F4303F"/>
    <w:rsid w:val="00F503A1"/>
    <w:rsid w:val="00F53797"/>
    <w:rsid w:val="00F63F88"/>
    <w:rsid w:val="00F65751"/>
    <w:rsid w:val="00F7104F"/>
    <w:rsid w:val="00F817D6"/>
    <w:rsid w:val="00F83A22"/>
    <w:rsid w:val="00FA2E70"/>
    <w:rsid w:val="00FC0185"/>
    <w:rsid w:val="00FC05D7"/>
    <w:rsid w:val="00FC38F0"/>
    <w:rsid w:val="00FC47E4"/>
    <w:rsid w:val="00FC5B21"/>
    <w:rsid w:val="00FC74AD"/>
    <w:rsid w:val="00FC7952"/>
    <w:rsid w:val="00FD7CC0"/>
    <w:rsid w:val="00FF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1FE24-60DE-407F-A355-EC6FA9E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C3"/>
    <w:pPr>
      <w:ind w:left="720"/>
      <w:contextualSpacing/>
    </w:pPr>
  </w:style>
  <w:style w:type="paragraph" w:styleId="NoSpacing">
    <w:name w:val="No Spacing"/>
    <w:uiPriority w:val="1"/>
    <w:qFormat/>
    <w:rsid w:val="00810D59"/>
    <w:pPr>
      <w:spacing w:after="0" w:line="240" w:lineRule="auto"/>
    </w:pPr>
  </w:style>
  <w:style w:type="table" w:styleId="TableGrid">
    <w:name w:val="Table Grid"/>
    <w:basedOn w:val="TableNormal"/>
    <w:uiPriority w:val="59"/>
    <w:rsid w:val="00F10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67A"/>
  </w:style>
  <w:style w:type="paragraph" w:styleId="Footer">
    <w:name w:val="footer"/>
    <w:basedOn w:val="Normal"/>
    <w:link w:val="FooterChar"/>
    <w:uiPriority w:val="99"/>
    <w:unhideWhenUsed/>
    <w:rsid w:val="009E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7A"/>
  </w:style>
  <w:style w:type="character" w:styleId="PlaceholderText">
    <w:name w:val="Placeholder Text"/>
    <w:basedOn w:val="DefaultParagraphFont"/>
    <w:uiPriority w:val="99"/>
    <w:semiHidden/>
    <w:rsid w:val="000A338E"/>
    <w:rPr>
      <w:color w:val="808080"/>
    </w:rPr>
  </w:style>
  <w:style w:type="character" w:customStyle="1" w:styleId="Style2">
    <w:name w:val="Style2"/>
    <w:basedOn w:val="DefaultParagraphFont"/>
    <w:uiPriority w:val="1"/>
    <w:rsid w:val="000A338E"/>
    <w:rPr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8E"/>
    <w:rPr>
      <w:rFonts w:ascii="Tahoma" w:hAnsi="Tahoma" w:cs="Tahoma"/>
      <w:sz w:val="16"/>
      <w:szCs w:val="16"/>
      <w:lang w:val="en-GB"/>
    </w:rPr>
  </w:style>
  <w:style w:type="character" w:customStyle="1" w:styleId="Style1">
    <w:name w:val="Style1"/>
    <w:basedOn w:val="DefaultParagraphFont"/>
    <w:uiPriority w:val="1"/>
    <w:rsid w:val="00A21A52"/>
    <w:rPr>
      <w:b/>
    </w:rPr>
  </w:style>
  <w:style w:type="character" w:customStyle="1" w:styleId="Style3">
    <w:name w:val="Style3"/>
    <w:basedOn w:val="DefaultParagraphFont"/>
    <w:uiPriority w:val="1"/>
    <w:rsid w:val="00A21A52"/>
    <w:rPr>
      <w:rFonts w:ascii="Times New Roman" w:hAnsi="Times New Roman"/>
      <w:b/>
      <w:color w:val="000000" w:themeColor="text1"/>
    </w:rPr>
  </w:style>
  <w:style w:type="character" w:customStyle="1" w:styleId="Style4">
    <w:name w:val="Style4"/>
    <w:basedOn w:val="DefaultParagraphFont"/>
    <w:uiPriority w:val="1"/>
    <w:rsid w:val="00A21A52"/>
    <w:rPr>
      <w:b/>
      <w:color w:val="000000" w:themeColor="text1"/>
    </w:rPr>
  </w:style>
  <w:style w:type="character" w:customStyle="1" w:styleId="Style5">
    <w:name w:val="Style5"/>
    <w:basedOn w:val="DefaultParagraphFont"/>
    <w:uiPriority w:val="1"/>
    <w:rsid w:val="005D2E22"/>
    <w:rPr>
      <w:rFonts w:ascii="Times New Roman" w:hAnsi="Times New Roman"/>
      <w:b/>
      <w:color w:val="000000" w:themeColor="text1"/>
    </w:rPr>
  </w:style>
  <w:style w:type="character" w:customStyle="1" w:styleId="Style7">
    <w:name w:val="Style7"/>
    <w:basedOn w:val="DefaultParagraphFont"/>
    <w:uiPriority w:val="1"/>
    <w:rsid w:val="00061EB2"/>
    <w:rPr>
      <w:b/>
    </w:rPr>
  </w:style>
  <w:style w:type="character" w:customStyle="1" w:styleId="Style6">
    <w:name w:val="Style6"/>
    <w:basedOn w:val="DefaultParagraphFont"/>
    <w:uiPriority w:val="1"/>
    <w:rsid w:val="00AD6693"/>
    <w:rPr>
      <w:b/>
      <w:color w:val="000000" w:themeColor="text1"/>
    </w:rPr>
  </w:style>
  <w:style w:type="character" w:customStyle="1" w:styleId="Style8">
    <w:name w:val="Style8"/>
    <w:basedOn w:val="DefaultParagraphFont"/>
    <w:uiPriority w:val="1"/>
    <w:rsid w:val="00AD6693"/>
    <w:rPr>
      <w:b/>
      <w:color w:val="000000" w:themeColor="text1"/>
    </w:rPr>
  </w:style>
  <w:style w:type="character" w:customStyle="1" w:styleId="Style9">
    <w:name w:val="Style9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0">
    <w:name w:val="Style10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1">
    <w:name w:val="Style11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2">
    <w:name w:val="Style12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3">
    <w:name w:val="Style13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4">
    <w:name w:val="Style14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5">
    <w:name w:val="Style15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6">
    <w:name w:val="Style16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7">
    <w:name w:val="Style17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8">
    <w:name w:val="Style18"/>
    <w:basedOn w:val="DefaultParagraphFont"/>
    <w:uiPriority w:val="1"/>
    <w:rsid w:val="00AD6693"/>
    <w:rPr>
      <w:b/>
      <w:color w:val="000000" w:themeColor="text1"/>
    </w:rPr>
  </w:style>
  <w:style w:type="character" w:customStyle="1" w:styleId="Style19">
    <w:name w:val="Style19"/>
    <w:basedOn w:val="DefaultParagraphFont"/>
    <w:uiPriority w:val="1"/>
    <w:rsid w:val="006065DC"/>
    <w:rPr>
      <w:b/>
      <w:color w:val="000000" w:themeColor="text1"/>
    </w:rPr>
  </w:style>
  <w:style w:type="character" w:customStyle="1" w:styleId="Style20">
    <w:name w:val="Style20"/>
    <w:basedOn w:val="DefaultParagraphFont"/>
    <w:uiPriority w:val="1"/>
    <w:rsid w:val="000B2925"/>
    <w:rPr>
      <w:b/>
      <w:color w:val="000000" w:themeColor="text1"/>
    </w:rPr>
  </w:style>
  <w:style w:type="character" w:customStyle="1" w:styleId="Style21">
    <w:name w:val="Style21"/>
    <w:basedOn w:val="DefaultParagraphFont"/>
    <w:uiPriority w:val="1"/>
    <w:rsid w:val="000B2925"/>
    <w:rPr>
      <w:b/>
      <w:color w:val="000000" w:themeColor="text1"/>
    </w:rPr>
  </w:style>
  <w:style w:type="character" w:customStyle="1" w:styleId="Style22">
    <w:name w:val="Style22"/>
    <w:basedOn w:val="DefaultParagraphFont"/>
    <w:uiPriority w:val="1"/>
    <w:rsid w:val="000B2925"/>
    <w:rPr>
      <w:b/>
      <w:color w:val="000000" w:themeColor="text1"/>
    </w:rPr>
  </w:style>
  <w:style w:type="character" w:customStyle="1" w:styleId="Style23">
    <w:name w:val="Style23"/>
    <w:basedOn w:val="DefaultParagraphFont"/>
    <w:uiPriority w:val="1"/>
    <w:rsid w:val="000B2925"/>
    <w:rPr>
      <w:b/>
      <w:color w:val="000000" w:themeColor="text1"/>
    </w:rPr>
  </w:style>
  <w:style w:type="character" w:customStyle="1" w:styleId="Style24">
    <w:name w:val="Style24"/>
    <w:basedOn w:val="DefaultParagraphFont"/>
    <w:uiPriority w:val="1"/>
    <w:rsid w:val="00E104BA"/>
    <w:rPr>
      <w:b/>
      <w:color w:val="000000" w:themeColor="text1"/>
    </w:rPr>
  </w:style>
  <w:style w:type="character" w:customStyle="1" w:styleId="Style25">
    <w:name w:val="Style25"/>
    <w:basedOn w:val="DefaultParagraphFont"/>
    <w:uiPriority w:val="1"/>
    <w:rsid w:val="00E104BA"/>
    <w:rPr>
      <w:b/>
      <w:color w:val="000000" w:themeColor="text1"/>
    </w:rPr>
  </w:style>
  <w:style w:type="character" w:customStyle="1" w:styleId="Style26">
    <w:name w:val="Style26"/>
    <w:basedOn w:val="DefaultParagraphFont"/>
    <w:uiPriority w:val="1"/>
    <w:rsid w:val="00E104BA"/>
    <w:rPr>
      <w:b/>
      <w:color w:val="000000" w:themeColor="text1"/>
    </w:rPr>
  </w:style>
  <w:style w:type="character" w:styleId="Hyperlink">
    <w:name w:val="Hyperlink"/>
    <w:uiPriority w:val="99"/>
    <w:unhideWhenUsed/>
    <w:rsid w:val="00CF12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y@evangeluniversity.edu.n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ersonnel.head@evangeluniversity.edu.n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I%20EMMANUEL\Documents\APPRAISAL%20FORMS\2\EVANGEL%20UNIVERSITY%20AKAEZE%20SENIOR%20STAF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5BFC153AA243E8B01D866BBD08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016C-75E9-43A3-96CD-FB0270D527C8}"/>
      </w:docPartPr>
      <w:docPartBody>
        <w:p w:rsidR="00A86F9C" w:rsidRDefault="00940D98">
          <w:pPr>
            <w:pStyle w:val="655BFC153AA243E8B01D866BBD0863DA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3D7A1C730CAA4E708980AB789751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8B9B-1F95-4529-ABA5-46DB8F3EE1C8}"/>
      </w:docPartPr>
      <w:docPartBody>
        <w:p w:rsidR="00A86F9C" w:rsidRDefault="00940D98">
          <w:pPr>
            <w:pStyle w:val="3D7A1C730CAA4E708980AB7897515A30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EBFBED44399A4B5989FF5DA22886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4903-DF52-495F-B701-E9BE9AE5240F}"/>
      </w:docPartPr>
      <w:docPartBody>
        <w:p w:rsidR="00A86F9C" w:rsidRDefault="00940D98">
          <w:pPr>
            <w:pStyle w:val="EBFBED44399A4B5989FF5DA2288689A4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7380160B7D7E4DFFBDE488B1E6B1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C88E-35F7-416B-89B8-F04A24DFC52E}"/>
      </w:docPartPr>
      <w:docPartBody>
        <w:p w:rsidR="00A86F9C" w:rsidRDefault="00940D98">
          <w:pPr>
            <w:pStyle w:val="7380160B7D7E4DFFBDE488B1E6B137BE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511586B9041F49CCBD15C6C24FBF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F5A5-77DE-4027-8213-D1C499481F2B}"/>
      </w:docPartPr>
      <w:docPartBody>
        <w:p w:rsidR="00A86F9C" w:rsidRDefault="00940D98">
          <w:pPr>
            <w:pStyle w:val="511586B9041F49CCBD15C6C24FBFFB69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FD02691B0D847BE9F3578753DDC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4438-A2AF-4C02-8EE4-595F2C82B1CF}"/>
      </w:docPartPr>
      <w:docPartBody>
        <w:p w:rsidR="00A86F9C" w:rsidRDefault="00940D98">
          <w:pPr>
            <w:pStyle w:val="8FD02691B0D847BE9F3578753DDC1584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4A42A8DD78D34161A4969047CD7A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B2C39-8C34-4AD8-9F82-655A4CE08C92}"/>
      </w:docPartPr>
      <w:docPartBody>
        <w:p w:rsidR="00A86F9C" w:rsidRDefault="00940D98">
          <w:pPr>
            <w:pStyle w:val="4A42A8DD78D34161A4969047CD7AA243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1C747660B3634196A591F16A521F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C741-3290-45E4-B3CF-481CE5E167CC}"/>
      </w:docPartPr>
      <w:docPartBody>
        <w:p w:rsidR="00A86F9C" w:rsidRDefault="00940D98">
          <w:pPr>
            <w:pStyle w:val="1C747660B3634196A591F16A521F8EB8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0D6B38758DA240F6B8328FC8B495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2A15-1CBD-4D9A-9511-94B58B6823D7}"/>
      </w:docPartPr>
      <w:docPartBody>
        <w:p w:rsidR="00A86F9C" w:rsidRDefault="00940D98">
          <w:pPr>
            <w:pStyle w:val="0D6B38758DA240F6B8328FC8B495962A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E6E5C6EC27EF41C2AF51B20D8289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9CBA-19F0-41EF-996E-A2ED45900988}"/>
      </w:docPartPr>
      <w:docPartBody>
        <w:p w:rsidR="00A86F9C" w:rsidRDefault="00940D98">
          <w:pPr>
            <w:pStyle w:val="E6E5C6EC27EF41C2AF51B20D8289B38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B19AA6CB34B04CF088E1CE24C7CE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9222-6653-48A9-A4F9-C1C203BCCFF7}"/>
      </w:docPartPr>
      <w:docPartBody>
        <w:p w:rsidR="00A86F9C" w:rsidRDefault="00940D98">
          <w:pPr>
            <w:pStyle w:val="B19AA6CB34B04CF088E1CE24C7CE055F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0531015E1F5C4264B8E1B690A553D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93AE-A1D4-40B9-9AB9-E679BFEDCC5E}"/>
      </w:docPartPr>
      <w:docPartBody>
        <w:p w:rsidR="00A86F9C" w:rsidRDefault="00940D98">
          <w:pPr>
            <w:pStyle w:val="0531015E1F5C4264B8E1B690A553D543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062C3EAB99D3473D9C3759CC6F4B8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ABC6-38D0-4EEF-9207-BFAC71885E39}"/>
      </w:docPartPr>
      <w:docPartBody>
        <w:p w:rsidR="00A86F9C" w:rsidRDefault="00940D98">
          <w:pPr>
            <w:pStyle w:val="062C3EAB99D3473D9C3759CC6F4B8A5C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BFE73BB8F0FA46E2A7266ADA7272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6546-2C7A-4F89-BC38-064163267D45}"/>
      </w:docPartPr>
      <w:docPartBody>
        <w:p w:rsidR="00A86F9C" w:rsidRDefault="00940D98">
          <w:pPr>
            <w:pStyle w:val="BFE73BB8F0FA46E2A7266ADA72726B41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426E228CB90E41D794D9508C10A6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A924-82A8-49BD-8FE5-327EC3FEF0FD}"/>
      </w:docPartPr>
      <w:docPartBody>
        <w:p w:rsidR="00A86F9C" w:rsidRDefault="00940D98">
          <w:pPr>
            <w:pStyle w:val="426E228CB90E41D794D9508C10A6B41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939EB931C56F4CDB868B53FA4478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2009-921D-4B1D-828D-76CEA6621797}"/>
      </w:docPartPr>
      <w:docPartBody>
        <w:p w:rsidR="00A86F9C" w:rsidRDefault="00940D98">
          <w:pPr>
            <w:pStyle w:val="939EB931C56F4CDB868B53FA44780FA9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25665ED6745C4B47BE0893D27478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736BC-5037-4FEB-9A1A-BDC15FC98265}"/>
      </w:docPartPr>
      <w:docPartBody>
        <w:p w:rsidR="00A86F9C" w:rsidRDefault="00940D98">
          <w:pPr>
            <w:pStyle w:val="25665ED6745C4B47BE0893D274786BEB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6FE6BB1FFD334D9DBA959373439F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FCF5-E213-4207-95F9-A9A9233881E3}"/>
      </w:docPartPr>
      <w:docPartBody>
        <w:p w:rsidR="00A86F9C" w:rsidRDefault="00940D98">
          <w:pPr>
            <w:pStyle w:val="6FE6BB1FFD334D9DBA959373439F3683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E56AF928BC0A447494AF4A576FC0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0BF7-4CDB-46D2-9681-AD4D0EB051CC}"/>
      </w:docPartPr>
      <w:docPartBody>
        <w:p w:rsidR="00A86F9C" w:rsidRDefault="00940D98">
          <w:pPr>
            <w:pStyle w:val="E56AF928BC0A447494AF4A576FC09A66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611430E95C28403C865B5F2FA668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2E19-382C-4CE3-B5CD-DEDCEAFE6761}"/>
      </w:docPartPr>
      <w:docPartBody>
        <w:p w:rsidR="00A86F9C" w:rsidRDefault="00940D98">
          <w:pPr>
            <w:pStyle w:val="611430E95C28403C865B5F2FA668A8C9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32237BA3D454CA1B2A38D59273A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9928-71E6-45A8-BE31-3F43266DAC11}"/>
      </w:docPartPr>
      <w:docPartBody>
        <w:p w:rsidR="00A86F9C" w:rsidRDefault="00940D98">
          <w:pPr>
            <w:pStyle w:val="232237BA3D454CA1B2A38D59273AA965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6EEC5F9A4AF43CF9D03A5ECBB7FF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891B-CA6C-472D-9B25-93615F67170F}"/>
      </w:docPartPr>
      <w:docPartBody>
        <w:p w:rsidR="00A86F9C" w:rsidRDefault="00940D98">
          <w:pPr>
            <w:pStyle w:val="26EEC5F9A4AF43CF9D03A5ECBB7FF9CF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5F1404EF366417283DF900A5D59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A88A-F668-459A-A17F-093D260809C9}"/>
      </w:docPartPr>
      <w:docPartBody>
        <w:p w:rsidR="00A86F9C" w:rsidRDefault="00940D98">
          <w:pPr>
            <w:pStyle w:val="85F1404EF366417283DF900A5D590F81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840AA806657E41A19EB346B537D2A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5009-39CE-4D60-A575-D53BED34FB5B}"/>
      </w:docPartPr>
      <w:docPartBody>
        <w:p w:rsidR="00A86F9C" w:rsidRDefault="00940D98">
          <w:pPr>
            <w:pStyle w:val="840AA806657E41A19EB346B537D2A9AB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B445996F2284FEB813870E1C3AB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0B10-FF49-4DF6-89F9-61A8F1117A4B}"/>
      </w:docPartPr>
      <w:docPartBody>
        <w:p w:rsidR="00A86F9C" w:rsidRDefault="00940D98">
          <w:pPr>
            <w:pStyle w:val="2B445996F2284FEB813870E1C3AB842B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214C2851C61C4134BFA5BDE29683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8A25-3BFF-47C9-80BC-F819CE9267C5}"/>
      </w:docPartPr>
      <w:docPartBody>
        <w:p w:rsidR="00A86F9C" w:rsidRDefault="00940D98">
          <w:pPr>
            <w:pStyle w:val="214C2851C61C4134BFA5BDE2968309D0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51D1BFE5357C44C39A3CC374679BB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CA82D-840C-475C-9BDA-857A0ED91609}"/>
      </w:docPartPr>
      <w:docPartBody>
        <w:p w:rsidR="00A86F9C" w:rsidRDefault="00940D98">
          <w:pPr>
            <w:pStyle w:val="51D1BFE5357C44C39A3CC374679BBF2E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F8ED0A82277F46AA896317BE31FB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4C80F-07BF-4096-BC53-B2EF290AB55C}"/>
      </w:docPartPr>
      <w:docPartBody>
        <w:p w:rsidR="00A86F9C" w:rsidRDefault="00940D98">
          <w:pPr>
            <w:pStyle w:val="F8ED0A82277F46AA896317BE31FBCCAE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CBC705D6C6574A3DBB432466C269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2EFD-805F-4F27-B309-808342E4877D}"/>
      </w:docPartPr>
      <w:docPartBody>
        <w:p w:rsidR="00A86F9C" w:rsidRDefault="00940D98">
          <w:pPr>
            <w:pStyle w:val="CBC705D6C6574A3DBB432466C26955FF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B4C44A0A35F24C2AA8EE671B6D20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74CE-CD50-494B-A5A0-8D32AB0BD11E}"/>
      </w:docPartPr>
      <w:docPartBody>
        <w:p w:rsidR="00A86F9C" w:rsidRDefault="00940D98">
          <w:pPr>
            <w:pStyle w:val="B4C44A0A35F24C2AA8EE671B6D2098C8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72CE97A3D23B4F178219EF9536BB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4545-4F23-476F-B5C0-F70997AA24A2}"/>
      </w:docPartPr>
      <w:docPartBody>
        <w:p w:rsidR="00A86F9C" w:rsidRDefault="00940D98">
          <w:pPr>
            <w:pStyle w:val="72CE97A3D23B4F178219EF9536BBA29D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455398D751E245D28F3960D8FC19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C9ED-09CB-4505-8685-4962BD06F809}"/>
      </w:docPartPr>
      <w:docPartBody>
        <w:p w:rsidR="00A86F9C" w:rsidRDefault="00940D98">
          <w:pPr>
            <w:pStyle w:val="455398D751E245D28F3960D8FC1905AE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6653547BD557404EAB1EDBFBF173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DD4F-3ABB-4404-8601-F44D274ED363}"/>
      </w:docPartPr>
      <w:docPartBody>
        <w:p w:rsidR="00A86F9C" w:rsidRDefault="00940D98">
          <w:pPr>
            <w:pStyle w:val="6653547BD557404EAB1EDBFBF1739811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DCF52745A27D449184B158DA61F9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A7C9-2DAA-4A58-8966-7E1A35D44529}"/>
      </w:docPartPr>
      <w:docPartBody>
        <w:p w:rsidR="00A86F9C" w:rsidRDefault="00940D98">
          <w:pPr>
            <w:pStyle w:val="DCF52745A27D449184B158DA61F9C4C1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4AF3B1FC0EC544FC97A6F49209B2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6A10-9E46-4F09-9E9D-492833FF3D5A}"/>
      </w:docPartPr>
      <w:docPartBody>
        <w:p w:rsidR="00A86F9C" w:rsidRDefault="00940D98">
          <w:pPr>
            <w:pStyle w:val="4AF3B1FC0EC544FC97A6F49209B23E7C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472D3E72B9BA43A98D42BF00F8B3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460E-D2D0-40A2-BC1D-95467D5A9295}"/>
      </w:docPartPr>
      <w:docPartBody>
        <w:p w:rsidR="00A86F9C" w:rsidRDefault="00940D98">
          <w:pPr>
            <w:pStyle w:val="472D3E72B9BA43A98D42BF00F8B372E2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99BF69E05F774B598FE45EB4D1A4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4584-10FA-4258-818F-D431C530FA1F}"/>
      </w:docPartPr>
      <w:docPartBody>
        <w:p w:rsidR="00A86F9C" w:rsidRDefault="00940D98">
          <w:pPr>
            <w:pStyle w:val="99BF69E05F774B598FE45EB4D1A493BC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7051FADC9D842C8A14298A81B0B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DC4A-F5AE-478F-9114-8FAEB876D56F}"/>
      </w:docPartPr>
      <w:docPartBody>
        <w:p w:rsidR="00A86F9C" w:rsidRDefault="00940D98">
          <w:pPr>
            <w:pStyle w:val="27051FADC9D842C8A14298A81B0BDF8F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E9956F76EC2248918C56C1767410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42D6-32FE-48CC-B47D-412E460E47CF}"/>
      </w:docPartPr>
      <w:docPartBody>
        <w:p w:rsidR="00A86F9C" w:rsidRDefault="00940D98">
          <w:pPr>
            <w:pStyle w:val="E9956F76EC2248918C56C176741045AB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6C435F003681432A8A87E97495AF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452C-26C1-4822-A942-0ECB4EE44A3B}"/>
      </w:docPartPr>
      <w:docPartBody>
        <w:p w:rsidR="00A86F9C" w:rsidRDefault="00940D98">
          <w:pPr>
            <w:pStyle w:val="6C435F003681432A8A87E97495AFE5B7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89CC796FCBF4937A82F6606C635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FC5C-A59B-4746-A845-12A8121F5E34}"/>
      </w:docPartPr>
      <w:docPartBody>
        <w:p w:rsidR="00A86F9C" w:rsidRDefault="00940D98">
          <w:pPr>
            <w:pStyle w:val="289CC796FCBF4937A82F6606C635B139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046BCB05737F46E08C0814D7C6FD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036B-8675-402C-BF43-932171AAE525}"/>
      </w:docPartPr>
      <w:docPartBody>
        <w:p w:rsidR="00A86F9C" w:rsidRDefault="00940D98">
          <w:pPr>
            <w:pStyle w:val="046BCB05737F46E08C0814D7C6FD9132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E4DB92F2518D4FB38220A126D1C0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3048A-5930-4667-A93F-651286BFD20D}"/>
      </w:docPartPr>
      <w:docPartBody>
        <w:p w:rsidR="00A86F9C" w:rsidRDefault="00940D98">
          <w:pPr>
            <w:pStyle w:val="E4DB92F2518D4FB38220A126D1C02610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A2F34DC58FAA408DA92ED2E4EDEC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5E17-302E-4BD4-9628-A842661B70BA}"/>
      </w:docPartPr>
      <w:docPartBody>
        <w:p w:rsidR="00A86F9C" w:rsidRDefault="00940D98">
          <w:pPr>
            <w:pStyle w:val="A2F34DC58FAA408DA92ED2E4EDEC9E33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0EF39026DC4C437398A34F1723E5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87DF-D914-4947-959F-F745DB5840A8}"/>
      </w:docPartPr>
      <w:docPartBody>
        <w:p w:rsidR="00A86F9C" w:rsidRDefault="00940D98">
          <w:pPr>
            <w:pStyle w:val="0EF39026DC4C437398A34F1723E53342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D50DA199C68D4C7BBAC34117518E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9354-A5C3-47F6-A984-C3DEBEB76E1F}"/>
      </w:docPartPr>
      <w:docPartBody>
        <w:p w:rsidR="00A86F9C" w:rsidRDefault="00940D98">
          <w:pPr>
            <w:pStyle w:val="D50DA199C68D4C7BBAC34117518E14BF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D028257959C3438694D3F2B4D5CD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FE3C-1829-46C0-98AE-5DACB4BAA13E}"/>
      </w:docPartPr>
      <w:docPartBody>
        <w:p w:rsidR="00A86F9C" w:rsidRDefault="00940D98">
          <w:pPr>
            <w:pStyle w:val="D028257959C3438694D3F2B4D5CDD04C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F4F61A047CEF4737AC4D669AC3798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3549-ACC1-4292-A99C-518A2B297342}"/>
      </w:docPartPr>
      <w:docPartBody>
        <w:p w:rsidR="00A86F9C" w:rsidRDefault="00940D98">
          <w:pPr>
            <w:pStyle w:val="F4F61A047CEF4737AC4D669AC3798E54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DDB7294C0A2A4420B1A392363453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DCCC-2CEC-493D-84BC-8BD396BFF199}"/>
      </w:docPartPr>
      <w:docPartBody>
        <w:p w:rsidR="00A86F9C" w:rsidRDefault="00940D98">
          <w:pPr>
            <w:pStyle w:val="DDB7294C0A2A4420B1A392363453E1F0"/>
          </w:pPr>
          <w:r w:rsidRPr="00AE1199">
            <w:rPr>
              <w:rStyle w:val="PlaceholderText"/>
            </w:rPr>
            <w:t>Click here to enter a date.</w:t>
          </w:r>
        </w:p>
      </w:docPartBody>
    </w:docPart>
    <w:docPart>
      <w:docPartPr>
        <w:name w:val="A728F7F0812B4E0B97B8A6182E36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D3C6-AA46-4024-97CC-D5AAAA4C0D7F}"/>
      </w:docPartPr>
      <w:docPartBody>
        <w:p w:rsidR="00A86F9C" w:rsidRDefault="00940D98">
          <w:pPr>
            <w:pStyle w:val="A728F7F0812B4E0B97B8A6182E36E7A4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F88ACF944021492CA955D0E2D15F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F69D-2465-4513-86FB-17200A0B042C}"/>
      </w:docPartPr>
      <w:docPartBody>
        <w:p w:rsidR="00A86F9C" w:rsidRDefault="00940D98">
          <w:pPr>
            <w:pStyle w:val="F88ACF944021492CA955D0E2D15F0F0A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6EEC627D612A4E5796D7B61A0EAF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3D67-BE32-447E-8DAA-E58BB63D873F}"/>
      </w:docPartPr>
      <w:docPartBody>
        <w:p w:rsidR="00A86F9C" w:rsidRDefault="00940D98">
          <w:pPr>
            <w:pStyle w:val="6EEC627D612A4E5796D7B61A0EAF9BD9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74FEDA2CA2BA4C50A2AD0FC97BF5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A67D-0A7F-4C96-8BFA-224696F9560F}"/>
      </w:docPartPr>
      <w:docPartBody>
        <w:p w:rsidR="00A86F9C" w:rsidRDefault="00940D98">
          <w:pPr>
            <w:pStyle w:val="74FEDA2CA2BA4C50A2AD0FC97BF55215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D41220A950374C8AB3B007D28705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75A5-B4C0-4AFA-ADFE-5D9A62CE0A4A}"/>
      </w:docPartPr>
      <w:docPartBody>
        <w:p w:rsidR="00A86F9C" w:rsidRDefault="00940D98">
          <w:pPr>
            <w:pStyle w:val="D41220A950374C8AB3B007D287059761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A912C0A537F64C17BA88E7747D27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B6D1B-723C-4319-9171-5DACAEFB8FB7}"/>
      </w:docPartPr>
      <w:docPartBody>
        <w:p w:rsidR="00A86F9C" w:rsidRDefault="00940D98">
          <w:pPr>
            <w:pStyle w:val="A912C0A537F64C17BA88E7747D271D75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498D221D0791405EA0145E6D0B8A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8BD4-BE5E-4F80-83B3-74332DCA92E4}"/>
      </w:docPartPr>
      <w:docPartBody>
        <w:p w:rsidR="00A86F9C" w:rsidRDefault="00940D98">
          <w:pPr>
            <w:pStyle w:val="498D221D0791405EA0145E6D0B8A0DE5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908E63277A8A44A498C00CBA20F5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4E72-E847-4565-954A-897618384116}"/>
      </w:docPartPr>
      <w:docPartBody>
        <w:p w:rsidR="00A86F9C" w:rsidRDefault="00940D98">
          <w:pPr>
            <w:pStyle w:val="908E63277A8A44A498C00CBA20F547F0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90123A5730424FD59430B0C3BFBA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0A2A-705D-4C5B-A5A6-D99FDFBBC077}"/>
      </w:docPartPr>
      <w:docPartBody>
        <w:p w:rsidR="00A86F9C" w:rsidRDefault="00940D98">
          <w:pPr>
            <w:pStyle w:val="90123A5730424FD59430B0C3BFBACC08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114E3BB5BBEB424792EEFCDF63BE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EEE5-E8CC-4A47-9214-7346C07DC8CA}"/>
      </w:docPartPr>
      <w:docPartBody>
        <w:p w:rsidR="00A86F9C" w:rsidRDefault="00940D98">
          <w:pPr>
            <w:pStyle w:val="114E3BB5BBEB424792EEFCDF63BE08BE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6DA546EFE02F4425AD836A778619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FE9A-DF34-46BC-A566-7DE3BFF472AC}"/>
      </w:docPartPr>
      <w:docPartBody>
        <w:p w:rsidR="005139DC" w:rsidRDefault="00A73449" w:rsidP="00A73449">
          <w:pPr>
            <w:pStyle w:val="6DA546EFE02F4425AD836A778619E049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A518DD6FA4D54A7EA3CB454020E2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4611-60C4-490D-9A2D-83CB5CCA13DD}"/>
      </w:docPartPr>
      <w:docPartBody>
        <w:p w:rsidR="005139DC" w:rsidRDefault="00A73449" w:rsidP="00A73449">
          <w:pPr>
            <w:pStyle w:val="A518DD6FA4D54A7EA3CB454020E28FF9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16DCB48E17DC4A59971613F552AB1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28C5-F9CB-4998-8C39-6EE076212FDF}"/>
      </w:docPartPr>
      <w:docPartBody>
        <w:p w:rsidR="005139DC" w:rsidRDefault="00A73449" w:rsidP="00A73449">
          <w:pPr>
            <w:pStyle w:val="16DCB48E17DC4A59971613F552AB117B"/>
          </w:pPr>
          <w:r w:rsidRPr="00602609">
            <w:rPr>
              <w:rStyle w:val="PlaceholderText"/>
            </w:rPr>
            <w:t>Click here to enter text.</w:t>
          </w:r>
        </w:p>
      </w:docPartBody>
    </w:docPart>
    <w:docPart>
      <w:docPartPr>
        <w:name w:val="431978A4CC4B4E409E88A5F07F6B3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9EAE-F645-418A-90C1-0A7FBBE8537E}"/>
      </w:docPartPr>
      <w:docPartBody>
        <w:p w:rsidR="008B6526" w:rsidRDefault="005139DC" w:rsidP="005139DC">
          <w:pPr>
            <w:pStyle w:val="431978A4CC4B4E409E88A5F07F6B3136"/>
          </w:pPr>
          <w:r w:rsidRPr="00AE1199">
            <w:rPr>
              <w:rStyle w:val="PlaceholderText"/>
            </w:rPr>
            <w:t>Click here to enter text.</w:t>
          </w:r>
        </w:p>
      </w:docPartBody>
    </w:docPart>
    <w:docPart>
      <w:docPartPr>
        <w:name w:val="2B94D2A4075B4F0CA3BEEE890DDA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EA8F-1714-49F3-AC4D-83AA5F7C15DA}"/>
      </w:docPartPr>
      <w:docPartBody>
        <w:p w:rsidR="007124AC" w:rsidRDefault="00D00E1E" w:rsidP="00D00E1E">
          <w:pPr>
            <w:pStyle w:val="2B94D2A4075B4F0CA3BEEE890DDAE243"/>
          </w:pPr>
          <w:r w:rsidRPr="006026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0D98"/>
    <w:rsid w:val="002061DA"/>
    <w:rsid w:val="004E3333"/>
    <w:rsid w:val="004E6080"/>
    <w:rsid w:val="005139DC"/>
    <w:rsid w:val="005546A2"/>
    <w:rsid w:val="005E45F9"/>
    <w:rsid w:val="00651B9F"/>
    <w:rsid w:val="007124AC"/>
    <w:rsid w:val="0077033B"/>
    <w:rsid w:val="00786175"/>
    <w:rsid w:val="007A5EAB"/>
    <w:rsid w:val="007D41A9"/>
    <w:rsid w:val="008734F4"/>
    <w:rsid w:val="008B6526"/>
    <w:rsid w:val="00914947"/>
    <w:rsid w:val="00940D98"/>
    <w:rsid w:val="00955396"/>
    <w:rsid w:val="00A73449"/>
    <w:rsid w:val="00A86F9C"/>
    <w:rsid w:val="00C722C1"/>
    <w:rsid w:val="00C97E29"/>
    <w:rsid w:val="00D00E1E"/>
    <w:rsid w:val="00D50720"/>
    <w:rsid w:val="00DD3990"/>
    <w:rsid w:val="00F05AA5"/>
    <w:rsid w:val="00F46CE9"/>
    <w:rsid w:val="00F7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E1E"/>
    <w:rPr>
      <w:color w:val="808080"/>
    </w:rPr>
  </w:style>
  <w:style w:type="paragraph" w:customStyle="1" w:styleId="4B70BEE3FFE0457E8FEEA6BE13BB3D88">
    <w:name w:val="4B70BEE3FFE0457E8FEEA6BE13BB3D88"/>
    <w:rsid w:val="002061DA"/>
  </w:style>
  <w:style w:type="paragraph" w:customStyle="1" w:styleId="2DDE8F71DF084196AFB1DAD652AFD642">
    <w:name w:val="2DDE8F71DF084196AFB1DAD652AFD642"/>
    <w:rsid w:val="002061DA"/>
  </w:style>
  <w:style w:type="paragraph" w:customStyle="1" w:styleId="02332C2E970A4301BF7A07CBF19746FC">
    <w:name w:val="02332C2E970A4301BF7A07CBF19746FC"/>
    <w:rsid w:val="002061DA"/>
  </w:style>
  <w:style w:type="paragraph" w:customStyle="1" w:styleId="655BFC153AA243E8B01D866BBD0863DA">
    <w:name w:val="655BFC153AA243E8B01D866BBD0863DA"/>
    <w:rsid w:val="002061DA"/>
  </w:style>
  <w:style w:type="paragraph" w:customStyle="1" w:styleId="3D7A1C730CAA4E708980AB7897515A30">
    <w:name w:val="3D7A1C730CAA4E708980AB7897515A30"/>
    <w:rsid w:val="002061DA"/>
  </w:style>
  <w:style w:type="paragraph" w:customStyle="1" w:styleId="EBFBED44399A4B5989FF5DA2288689A4">
    <w:name w:val="EBFBED44399A4B5989FF5DA2288689A4"/>
    <w:rsid w:val="002061DA"/>
  </w:style>
  <w:style w:type="paragraph" w:customStyle="1" w:styleId="7380160B7D7E4DFFBDE488B1E6B137BE">
    <w:name w:val="7380160B7D7E4DFFBDE488B1E6B137BE"/>
    <w:rsid w:val="002061DA"/>
  </w:style>
  <w:style w:type="paragraph" w:customStyle="1" w:styleId="511586B9041F49CCBD15C6C24FBFFB69">
    <w:name w:val="511586B9041F49CCBD15C6C24FBFFB69"/>
    <w:rsid w:val="002061DA"/>
  </w:style>
  <w:style w:type="paragraph" w:customStyle="1" w:styleId="8FD02691B0D847BE9F3578753DDC1584">
    <w:name w:val="8FD02691B0D847BE9F3578753DDC1584"/>
    <w:rsid w:val="002061DA"/>
  </w:style>
  <w:style w:type="paragraph" w:customStyle="1" w:styleId="4A42A8DD78D34161A4969047CD7AA243">
    <w:name w:val="4A42A8DD78D34161A4969047CD7AA243"/>
    <w:rsid w:val="002061DA"/>
  </w:style>
  <w:style w:type="paragraph" w:customStyle="1" w:styleId="1C747660B3634196A591F16A521F8EB8">
    <w:name w:val="1C747660B3634196A591F16A521F8EB8"/>
    <w:rsid w:val="002061DA"/>
  </w:style>
  <w:style w:type="paragraph" w:customStyle="1" w:styleId="0D6B38758DA240F6B8328FC8B495962A">
    <w:name w:val="0D6B38758DA240F6B8328FC8B495962A"/>
    <w:rsid w:val="002061DA"/>
  </w:style>
  <w:style w:type="paragraph" w:customStyle="1" w:styleId="E6E5C6EC27EF41C2AF51B20D8289B38D">
    <w:name w:val="E6E5C6EC27EF41C2AF51B20D8289B38D"/>
    <w:rsid w:val="002061DA"/>
  </w:style>
  <w:style w:type="paragraph" w:customStyle="1" w:styleId="B19AA6CB34B04CF088E1CE24C7CE055F">
    <w:name w:val="B19AA6CB34B04CF088E1CE24C7CE055F"/>
    <w:rsid w:val="002061DA"/>
  </w:style>
  <w:style w:type="paragraph" w:customStyle="1" w:styleId="0531015E1F5C4264B8E1B690A553D543">
    <w:name w:val="0531015E1F5C4264B8E1B690A553D543"/>
    <w:rsid w:val="002061DA"/>
  </w:style>
  <w:style w:type="paragraph" w:customStyle="1" w:styleId="062C3EAB99D3473D9C3759CC6F4B8A5C">
    <w:name w:val="062C3EAB99D3473D9C3759CC6F4B8A5C"/>
    <w:rsid w:val="002061DA"/>
  </w:style>
  <w:style w:type="paragraph" w:customStyle="1" w:styleId="BFE73BB8F0FA46E2A7266ADA72726B41">
    <w:name w:val="BFE73BB8F0FA46E2A7266ADA72726B41"/>
    <w:rsid w:val="002061DA"/>
  </w:style>
  <w:style w:type="paragraph" w:customStyle="1" w:styleId="426E228CB90E41D794D9508C10A6B417">
    <w:name w:val="426E228CB90E41D794D9508C10A6B417"/>
    <w:rsid w:val="002061DA"/>
  </w:style>
  <w:style w:type="paragraph" w:customStyle="1" w:styleId="939EB931C56F4CDB868B53FA44780FA9">
    <w:name w:val="939EB931C56F4CDB868B53FA44780FA9"/>
    <w:rsid w:val="002061DA"/>
  </w:style>
  <w:style w:type="paragraph" w:customStyle="1" w:styleId="25665ED6745C4B47BE0893D274786BEB">
    <w:name w:val="25665ED6745C4B47BE0893D274786BEB"/>
    <w:rsid w:val="002061DA"/>
  </w:style>
  <w:style w:type="paragraph" w:customStyle="1" w:styleId="6FE6BB1FFD334D9DBA959373439F3683">
    <w:name w:val="6FE6BB1FFD334D9DBA959373439F3683"/>
    <w:rsid w:val="002061DA"/>
  </w:style>
  <w:style w:type="paragraph" w:customStyle="1" w:styleId="E56AF928BC0A447494AF4A576FC09A66">
    <w:name w:val="E56AF928BC0A447494AF4A576FC09A66"/>
    <w:rsid w:val="002061DA"/>
  </w:style>
  <w:style w:type="paragraph" w:customStyle="1" w:styleId="611430E95C28403C865B5F2FA668A8C9">
    <w:name w:val="611430E95C28403C865B5F2FA668A8C9"/>
    <w:rsid w:val="002061DA"/>
  </w:style>
  <w:style w:type="paragraph" w:customStyle="1" w:styleId="232237BA3D454CA1B2A38D59273AA965">
    <w:name w:val="232237BA3D454CA1B2A38D59273AA965"/>
    <w:rsid w:val="002061DA"/>
  </w:style>
  <w:style w:type="paragraph" w:customStyle="1" w:styleId="26EEC5F9A4AF43CF9D03A5ECBB7FF9CF">
    <w:name w:val="26EEC5F9A4AF43CF9D03A5ECBB7FF9CF"/>
    <w:rsid w:val="002061DA"/>
  </w:style>
  <w:style w:type="paragraph" w:customStyle="1" w:styleId="85F1404EF366417283DF900A5D590F81">
    <w:name w:val="85F1404EF366417283DF900A5D590F81"/>
    <w:rsid w:val="002061DA"/>
  </w:style>
  <w:style w:type="paragraph" w:customStyle="1" w:styleId="840AA806657E41A19EB346B537D2A9AB">
    <w:name w:val="840AA806657E41A19EB346B537D2A9AB"/>
    <w:rsid w:val="002061DA"/>
  </w:style>
  <w:style w:type="paragraph" w:customStyle="1" w:styleId="2B445996F2284FEB813870E1C3AB842B">
    <w:name w:val="2B445996F2284FEB813870E1C3AB842B"/>
    <w:rsid w:val="002061DA"/>
  </w:style>
  <w:style w:type="paragraph" w:customStyle="1" w:styleId="214C2851C61C4134BFA5BDE2968309D0">
    <w:name w:val="214C2851C61C4134BFA5BDE2968309D0"/>
    <w:rsid w:val="002061DA"/>
  </w:style>
  <w:style w:type="paragraph" w:customStyle="1" w:styleId="51D1BFE5357C44C39A3CC374679BBF2E">
    <w:name w:val="51D1BFE5357C44C39A3CC374679BBF2E"/>
    <w:rsid w:val="002061DA"/>
  </w:style>
  <w:style w:type="paragraph" w:customStyle="1" w:styleId="F8ED0A82277F46AA896317BE31FBCCAE">
    <w:name w:val="F8ED0A82277F46AA896317BE31FBCCAE"/>
    <w:rsid w:val="002061DA"/>
  </w:style>
  <w:style w:type="paragraph" w:customStyle="1" w:styleId="CBC705D6C6574A3DBB432466C26955FF">
    <w:name w:val="CBC705D6C6574A3DBB432466C26955FF"/>
    <w:rsid w:val="002061DA"/>
  </w:style>
  <w:style w:type="paragraph" w:customStyle="1" w:styleId="B4C44A0A35F24C2AA8EE671B6D2098C8">
    <w:name w:val="B4C44A0A35F24C2AA8EE671B6D2098C8"/>
    <w:rsid w:val="002061DA"/>
  </w:style>
  <w:style w:type="paragraph" w:customStyle="1" w:styleId="72CE97A3D23B4F178219EF9536BBA29D">
    <w:name w:val="72CE97A3D23B4F178219EF9536BBA29D"/>
    <w:rsid w:val="002061DA"/>
  </w:style>
  <w:style w:type="paragraph" w:customStyle="1" w:styleId="455398D751E245D28F3960D8FC1905AE">
    <w:name w:val="455398D751E245D28F3960D8FC1905AE"/>
    <w:rsid w:val="002061DA"/>
  </w:style>
  <w:style w:type="paragraph" w:customStyle="1" w:styleId="6653547BD557404EAB1EDBFBF1739811">
    <w:name w:val="6653547BD557404EAB1EDBFBF1739811"/>
    <w:rsid w:val="002061DA"/>
  </w:style>
  <w:style w:type="paragraph" w:customStyle="1" w:styleId="DCF52745A27D449184B158DA61F9C4C1">
    <w:name w:val="DCF52745A27D449184B158DA61F9C4C1"/>
    <w:rsid w:val="002061DA"/>
  </w:style>
  <w:style w:type="paragraph" w:customStyle="1" w:styleId="4AF3B1FC0EC544FC97A6F49209B23E7C">
    <w:name w:val="4AF3B1FC0EC544FC97A6F49209B23E7C"/>
    <w:rsid w:val="002061DA"/>
  </w:style>
  <w:style w:type="paragraph" w:customStyle="1" w:styleId="472D3E72B9BA43A98D42BF00F8B372E2">
    <w:name w:val="472D3E72B9BA43A98D42BF00F8B372E2"/>
    <w:rsid w:val="002061DA"/>
  </w:style>
  <w:style w:type="paragraph" w:customStyle="1" w:styleId="99BF69E05F774B598FE45EB4D1A493BC">
    <w:name w:val="99BF69E05F774B598FE45EB4D1A493BC"/>
    <w:rsid w:val="002061DA"/>
  </w:style>
  <w:style w:type="paragraph" w:customStyle="1" w:styleId="27051FADC9D842C8A14298A81B0BDF8F">
    <w:name w:val="27051FADC9D842C8A14298A81B0BDF8F"/>
    <w:rsid w:val="002061DA"/>
  </w:style>
  <w:style w:type="paragraph" w:customStyle="1" w:styleId="E9956F76EC2248918C56C176741045AB">
    <w:name w:val="E9956F76EC2248918C56C176741045AB"/>
    <w:rsid w:val="002061DA"/>
  </w:style>
  <w:style w:type="paragraph" w:customStyle="1" w:styleId="6C435F003681432A8A87E97495AFE5B7">
    <w:name w:val="6C435F003681432A8A87E97495AFE5B7"/>
    <w:rsid w:val="002061DA"/>
  </w:style>
  <w:style w:type="paragraph" w:customStyle="1" w:styleId="289CC796FCBF4937A82F6606C635B139">
    <w:name w:val="289CC796FCBF4937A82F6606C635B139"/>
    <w:rsid w:val="002061DA"/>
  </w:style>
  <w:style w:type="paragraph" w:customStyle="1" w:styleId="046BCB05737F46E08C0814D7C6FD9132">
    <w:name w:val="046BCB05737F46E08C0814D7C6FD9132"/>
    <w:rsid w:val="002061DA"/>
  </w:style>
  <w:style w:type="paragraph" w:customStyle="1" w:styleId="E4DB92F2518D4FB38220A126D1C02610">
    <w:name w:val="E4DB92F2518D4FB38220A126D1C02610"/>
    <w:rsid w:val="002061DA"/>
  </w:style>
  <w:style w:type="paragraph" w:customStyle="1" w:styleId="A2F34DC58FAA408DA92ED2E4EDEC9E33">
    <w:name w:val="A2F34DC58FAA408DA92ED2E4EDEC9E33"/>
    <w:rsid w:val="002061DA"/>
  </w:style>
  <w:style w:type="paragraph" w:customStyle="1" w:styleId="0EF39026DC4C437398A34F1723E53342">
    <w:name w:val="0EF39026DC4C437398A34F1723E53342"/>
    <w:rsid w:val="002061DA"/>
  </w:style>
  <w:style w:type="paragraph" w:customStyle="1" w:styleId="D50DA199C68D4C7BBAC34117518E14BF">
    <w:name w:val="D50DA199C68D4C7BBAC34117518E14BF"/>
    <w:rsid w:val="002061DA"/>
  </w:style>
  <w:style w:type="paragraph" w:customStyle="1" w:styleId="D028257959C3438694D3F2B4D5CDD04C">
    <w:name w:val="D028257959C3438694D3F2B4D5CDD04C"/>
    <w:rsid w:val="002061DA"/>
  </w:style>
  <w:style w:type="paragraph" w:customStyle="1" w:styleId="F4F61A047CEF4737AC4D669AC3798E54">
    <w:name w:val="F4F61A047CEF4737AC4D669AC3798E54"/>
    <w:rsid w:val="002061DA"/>
  </w:style>
  <w:style w:type="paragraph" w:customStyle="1" w:styleId="DDB7294C0A2A4420B1A392363453E1F0">
    <w:name w:val="DDB7294C0A2A4420B1A392363453E1F0"/>
    <w:rsid w:val="002061DA"/>
  </w:style>
  <w:style w:type="paragraph" w:customStyle="1" w:styleId="A728F7F0812B4E0B97B8A6182E36E7A4">
    <w:name w:val="A728F7F0812B4E0B97B8A6182E36E7A4"/>
    <w:rsid w:val="002061DA"/>
  </w:style>
  <w:style w:type="paragraph" w:customStyle="1" w:styleId="F88ACF944021492CA955D0E2D15F0F0A">
    <w:name w:val="F88ACF944021492CA955D0E2D15F0F0A"/>
    <w:rsid w:val="002061DA"/>
  </w:style>
  <w:style w:type="paragraph" w:customStyle="1" w:styleId="6EEC627D612A4E5796D7B61A0EAF9BD9">
    <w:name w:val="6EEC627D612A4E5796D7B61A0EAF9BD9"/>
    <w:rsid w:val="002061DA"/>
  </w:style>
  <w:style w:type="paragraph" w:customStyle="1" w:styleId="74FEDA2CA2BA4C50A2AD0FC97BF55215">
    <w:name w:val="74FEDA2CA2BA4C50A2AD0FC97BF55215"/>
    <w:rsid w:val="002061DA"/>
  </w:style>
  <w:style w:type="paragraph" w:customStyle="1" w:styleId="D41220A950374C8AB3B007D287059761">
    <w:name w:val="D41220A950374C8AB3B007D287059761"/>
    <w:rsid w:val="002061DA"/>
  </w:style>
  <w:style w:type="paragraph" w:customStyle="1" w:styleId="A912C0A537F64C17BA88E7747D271D75">
    <w:name w:val="A912C0A537F64C17BA88E7747D271D75"/>
    <w:rsid w:val="002061DA"/>
  </w:style>
  <w:style w:type="paragraph" w:customStyle="1" w:styleId="498D221D0791405EA0145E6D0B8A0DE5">
    <w:name w:val="498D221D0791405EA0145E6D0B8A0DE5"/>
    <w:rsid w:val="002061DA"/>
  </w:style>
  <w:style w:type="paragraph" w:customStyle="1" w:styleId="908E63277A8A44A498C00CBA20F547F0">
    <w:name w:val="908E63277A8A44A498C00CBA20F547F0"/>
    <w:rsid w:val="002061DA"/>
  </w:style>
  <w:style w:type="paragraph" w:customStyle="1" w:styleId="90123A5730424FD59430B0C3BFBACC08">
    <w:name w:val="90123A5730424FD59430B0C3BFBACC08"/>
    <w:rsid w:val="002061DA"/>
  </w:style>
  <w:style w:type="paragraph" w:customStyle="1" w:styleId="114E3BB5BBEB424792EEFCDF63BE08BE">
    <w:name w:val="114E3BB5BBEB424792EEFCDF63BE08BE"/>
    <w:rsid w:val="002061DA"/>
  </w:style>
  <w:style w:type="paragraph" w:customStyle="1" w:styleId="21D0282B0C9348DB808754FB1AB2CB3A">
    <w:name w:val="21D0282B0C9348DB808754FB1AB2CB3A"/>
    <w:rsid w:val="002061DA"/>
  </w:style>
  <w:style w:type="paragraph" w:customStyle="1" w:styleId="8E22EB365A2E4B2B855A976490EC4FE4">
    <w:name w:val="8E22EB365A2E4B2B855A976490EC4FE4"/>
    <w:rsid w:val="002061DA"/>
  </w:style>
  <w:style w:type="paragraph" w:customStyle="1" w:styleId="23E17F591613407F9587427F2B419B80">
    <w:name w:val="23E17F591613407F9587427F2B419B80"/>
    <w:rsid w:val="002061DA"/>
  </w:style>
  <w:style w:type="paragraph" w:customStyle="1" w:styleId="286DB5E99C5F44AA9D672E7F99818C65">
    <w:name w:val="286DB5E99C5F44AA9D672E7F99818C65"/>
    <w:rsid w:val="002061DA"/>
  </w:style>
  <w:style w:type="paragraph" w:customStyle="1" w:styleId="82327930BC344A5FBE1F5CF9B67604D5">
    <w:name w:val="82327930BC344A5FBE1F5CF9B67604D5"/>
    <w:rsid w:val="002061DA"/>
  </w:style>
  <w:style w:type="paragraph" w:customStyle="1" w:styleId="14D46F3BA17841D093510AE1CBD1B1A4">
    <w:name w:val="14D46F3BA17841D093510AE1CBD1B1A4"/>
    <w:rsid w:val="002061DA"/>
  </w:style>
  <w:style w:type="paragraph" w:customStyle="1" w:styleId="7C8A108E0A044932BE48F06BF269E697">
    <w:name w:val="7C8A108E0A044932BE48F06BF269E697"/>
    <w:rsid w:val="002061DA"/>
  </w:style>
  <w:style w:type="paragraph" w:customStyle="1" w:styleId="3ED51CCD8A734CF4B7806EC8DE099263">
    <w:name w:val="3ED51CCD8A734CF4B7806EC8DE099263"/>
    <w:rsid w:val="002061DA"/>
  </w:style>
  <w:style w:type="paragraph" w:customStyle="1" w:styleId="3EDEC0C5320340ABA1CD51FDB5519675">
    <w:name w:val="3EDEC0C5320340ABA1CD51FDB5519675"/>
    <w:rsid w:val="002061DA"/>
  </w:style>
  <w:style w:type="paragraph" w:customStyle="1" w:styleId="1A67427E7E444A97B6783212FF0BD595">
    <w:name w:val="1A67427E7E444A97B6783212FF0BD595"/>
    <w:rsid w:val="002061DA"/>
  </w:style>
  <w:style w:type="paragraph" w:customStyle="1" w:styleId="06FD4E8EDF904ECB840559B7B71656B5">
    <w:name w:val="06FD4E8EDF904ECB840559B7B71656B5"/>
    <w:rsid w:val="002061DA"/>
  </w:style>
  <w:style w:type="paragraph" w:customStyle="1" w:styleId="6DA546EFE02F4425AD836A778619E049">
    <w:name w:val="6DA546EFE02F4425AD836A778619E049"/>
    <w:rsid w:val="00A73449"/>
    <w:pPr>
      <w:spacing w:after="160" w:line="259" w:lineRule="auto"/>
    </w:pPr>
  </w:style>
  <w:style w:type="paragraph" w:customStyle="1" w:styleId="A518DD6FA4D54A7EA3CB454020E28FF9">
    <w:name w:val="A518DD6FA4D54A7EA3CB454020E28FF9"/>
    <w:rsid w:val="00A73449"/>
    <w:pPr>
      <w:spacing w:after="160" w:line="259" w:lineRule="auto"/>
    </w:pPr>
  </w:style>
  <w:style w:type="paragraph" w:customStyle="1" w:styleId="16DCB48E17DC4A59971613F552AB117B">
    <w:name w:val="16DCB48E17DC4A59971613F552AB117B"/>
    <w:rsid w:val="00A73449"/>
    <w:pPr>
      <w:spacing w:after="160" w:line="259" w:lineRule="auto"/>
    </w:pPr>
  </w:style>
  <w:style w:type="paragraph" w:customStyle="1" w:styleId="90CE3C242E0B47BE8C803752AFE09A89">
    <w:name w:val="90CE3C242E0B47BE8C803752AFE09A89"/>
    <w:rsid w:val="00A73449"/>
    <w:pPr>
      <w:spacing w:after="160" w:line="259" w:lineRule="auto"/>
    </w:pPr>
  </w:style>
  <w:style w:type="paragraph" w:customStyle="1" w:styleId="B52738414C354DE28E7A4F5DEA7DE844">
    <w:name w:val="B52738414C354DE28E7A4F5DEA7DE844"/>
    <w:rsid w:val="00A73449"/>
    <w:pPr>
      <w:spacing w:after="160" w:line="259" w:lineRule="auto"/>
    </w:pPr>
  </w:style>
  <w:style w:type="paragraph" w:customStyle="1" w:styleId="796D7797ED324C32BB9EB4DBA6D79DA3">
    <w:name w:val="796D7797ED324C32BB9EB4DBA6D79DA3"/>
    <w:rsid w:val="00A73449"/>
    <w:pPr>
      <w:spacing w:after="160" w:line="259" w:lineRule="auto"/>
    </w:pPr>
  </w:style>
  <w:style w:type="paragraph" w:customStyle="1" w:styleId="78329E7C2F1D453E80541258C301C214">
    <w:name w:val="78329E7C2F1D453E80541258C301C214"/>
    <w:rsid w:val="00A73449"/>
    <w:pPr>
      <w:spacing w:after="160" w:line="259" w:lineRule="auto"/>
    </w:pPr>
  </w:style>
  <w:style w:type="paragraph" w:customStyle="1" w:styleId="8B99F54A213B430FBF432F3EBC02181E">
    <w:name w:val="8B99F54A213B430FBF432F3EBC02181E"/>
    <w:rsid w:val="00A73449"/>
    <w:pPr>
      <w:spacing w:after="160" w:line="259" w:lineRule="auto"/>
    </w:pPr>
  </w:style>
  <w:style w:type="paragraph" w:customStyle="1" w:styleId="7DE07769B12F4C7FAE1A4A4080594949">
    <w:name w:val="7DE07769B12F4C7FAE1A4A4080594949"/>
    <w:rsid w:val="00A73449"/>
    <w:pPr>
      <w:spacing w:after="160" w:line="259" w:lineRule="auto"/>
    </w:pPr>
  </w:style>
  <w:style w:type="paragraph" w:customStyle="1" w:styleId="EC99E41983F543958E53D6BE28E9E34B">
    <w:name w:val="EC99E41983F543958E53D6BE28E9E34B"/>
    <w:rsid w:val="00A73449"/>
    <w:pPr>
      <w:spacing w:after="160" w:line="259" w:lineRule="auto"/>
    </w:pPr>
  </w:style>
  <w:style w:type="paragraph" w:customStyle="1" w:styleId="D5D434DDC5A846119901F3221C0D0595">
    <w:name w:val="D5D434DDC5A846119901F3221C0D0595"/>
    <w:rsid w:val="00A73449"/>
    <w:pPr>
      <w:spacing w:after="160" w:line="259" w:lineRule="auto"/>
    </w:pPr>
  </w:style>
  <w:style w:type="paragraph" w:customStyle="1" w:styleId="431978A4CC4B4E409E88A5F07F6B3136">
    <w:name w:val="431978A4CC4B4E409E88A5F07F6B3136"/>
    <w:rsid w:val="005139DC"/>
    <w:pPr>
      <w:spacing w:after="160" w:line="259" w:lineRule="auto"/>
    </w:pPr>
  </w:style>
  <w:style w:type="paragraph" w:customStyle="1" w:styleId="2B94D2A4075B4F0CA3BEEE890DDAE243">
    <w:name w:val="2B94D2A4075B4F0CA3BEEE890DDAE243"/>
    <w:rsid w:val="00D00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CA29-28D9-4088-A0A0-40DE375B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EVANGEL UNIVERSITY AKAEZE SENIOR STAFF.dotx</Template>
  <TotalTime>4</TotalTime>
  <Pages>9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 EMMANUEL</dc:creator>
  <cp:lastModifiedBy>AKASI</cp:lastModifiedBy>
  <cp:revision>3</cp:revision>
  <cp:lastPrinted>1980-01-04T11:02:00Z</cp:lastPrinted>
  <dcterms:created xsi:type="dcterms:W3CDTF">2024-03-27T10:21:00Z</dcterms:created>
  <dcterms:modified xsi:type="dcterms:W3CDTF">2025-04-04T10:42:00Z</dcterms:modified>
</cp:coreProperties>
</file>