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97" w:rsidRPr="00266A9D" w:rsidRDefault="001E2D97" w:rsidP="00266A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0ED6" w:rsidRPr="00F17991" w:rsidRDefault="00360ED6" w:rsidP="00360E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0FFB">
        <w:rPr>
          <w:rFonts w:ascii="Times New Roman" w:hAnsi="Times New Roman" w:cs="Times New Roman"/>
          <w:sz w:val="26"/>
          <w:szCs w:val="26"/>
        </w:rPr>
        <w:object w:dxaOrig="11154" w:dyaOrig="1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6pt" o:ole="">
            <v:imagedata r:id="rId8" o:title=""/>
          </v:shape>
          <o:OLEObject Type="Embed" ProgID="CorelDRAW.Graphic.12" ShapeID="_x0000_i1025" DrawAspect="Content" ObjectID="_1778060073" r:id="rId9"/>
        </w:object>
      </w:r>
    </w:p>
    <w:p w:rsidR="00360ED6" w:rsidRPr="0091316E" w:rsidRDefault="00360ED6" w:rsidP="00360ED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0ED6" w:rsidRPr="0091316E" w:rsidRDefault="00360ED6" w:rsidP="00360ED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16E">
        <w:rPr>
          <w:rFonts w:ascii="Times New Roman" w:hAnsi="Times New Roman" w:cs="Times New Roman"/>
          <w:b/>
          <w:sz w:val="26"/>
          <w:szCs w:val="26"/>
        </w:rPr>
        <w:t>EVANGEL UNIVERSITY AKAEZE</w:t>
      </w:r>
    </w:p>
    <w:p w:rsidR="00360ED6" w:rsidRPr="0091316E" w:rsidRDefault="00360ED6" w:rsidP="00360ED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16E">
        <w:rPr>
          <w:rFonts w:ascii="Times New Roman" w:hAnsi="Times New Roman" w:cs="Times New Roman"/>
          <w:b/>
          <w:sz w:val="26"/>
          <w:szCs w:val="26"/>
        </w:rPr>
        <w:t>ANNUAL APPRAISAL FORM (JUNIOR STAFF EUSS 5 AND BELOW)</w:t>
      </w:r>
    </w:p>
    <w:p w:rsidR="00360ED6" w:rsidRDefault="00360ED6" w:rsidP="00360E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60ED6" w:rsidRDefault="00360ED6" w:rsidP="00360ED6">
      <w:pPr>
        <w:jc w:val="both"/>
        <w:rPr>
          <w:rFonts w:ascii="Times New Roman" w:hAnsi="Times New Roman"/>
          <w:sz w:val="24"/>
          <w:szCs w:val="24"/>
        </w:rPr>
      </w:pPr>
      <w:r w:rsidRPr="00E2508C">
        <w:rPr>
          <w:rFonts w:ascii="Times New Roman" w:hAnsi="Times New Roman"/>
          <w:b/>
          <w:sz w:val="24"/>
          <w:szCs w:val="24"/>
        </w:rPr>
        <w:t>INSTRUCTIONS:</w:t>
      </w:r>
    </w:p>
    <w:p w:rsidR="00360ED6" w:rsidRPr="00B70597" w:rsidRDefault="00360ED6" w:rsidP="00360ED6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I</w:t>
      </w:r>
      <w:r w:rsidR="00945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B70597">
        <w:rPr>
          <w:rFonts w:ascii="Times New Roman" w:hAnsi="Times New Roman"/>
          <w:sz w:val="24"/>
          <w:szCs w:val="24"/>
        </w:rPr>
        <w:t xml:space="preserve">to be completed by the Staff to be assessed/appraised while </w:t>
      </w:r>
      <w:r>
        <w:rPr>
          <w:rFonts w:ascii="Times New Roman" w:hAnsi="Times New Roman"/>
          <w:sz w:val="24"/>
          <w:szCs w:val="24"/>
        </w:rPr>
        <w:t xml:space="preserve">Part II is </w:t>
      </w:r>
      <w:r w:rsidRPr="00B70597">
        <w:rPr>
          <w:rFonts w:ascii="Times New Roman" w:hAnsi="Times New Roman"/>
          <w:sz w:val="24"/>
          <w:szCs w:val="24"/>
        </w:rPr>
        <w:t>to be completed by the Hea</w:t>
      </w:r>
      <w:r>
        <w:rPr>
          <w:rFonts w:ascii="Times New Roman" w:hAnsi="Times New Roman"/>
          <w:sz w:val="24"/>
          <w:szCs w:val="24"/>
        </w:rPr>
        <w:t>d of Department/Unit</w:t>
      </w:r>
      <w:r w:rsidRPr="00B70597">
        <w:rPr>
          <w:rFonts w:ascii="Times New Roman" w:hAnsi="Times New Roman"/>
          <w:sz w:val="24"/>
          <w:szCs w:val="24"/>
        </w:rPr>
        <w:t xml:space="preserve">. </w:t>
      </w:r>
    </w:p>
    <w:p w:rsidR="00360ED6" w:rsidRPr="00B70597" w:rsidRDefault="00360ED6" w:rsidP="00360ED6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597">
        <w:rPr>
          <w:rFonts w:ascii="Times New Roman" w:hAnsi="Times New Roman"/>
          <w:sz w:val="24"/>
          <w:szCs w:val="24"/>
        </w:rPr>
        <w:t xml:space="preserve">The completed form should be forwarded as an attachment to the HOD Office email address such as </w:t>
      </w:r>
      <w:hyperlink r:id="rId10" w:history="1">
        <w:r w:rsidRPr="00787229">
          <w:rPr>
            <w:rStyle w:val="Hyperlink"/>
            <w:rFonts w:ascii="Times New Roman" w:hAnsi="Times New Roman"/>
            <w:sz w:val="24"/>
            <w:szCs w:val="24"/>
          </w:rPr>
          <w:t>personnel.head@evangeluniversity.edu.ng</w:t>
        </w:r>
      </w:hyperlink>
      <w:r w:rsidRPr="00B70597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Personnel Unit</w:t>
      </w:r>
      <w:r w:rsidRPr="00B70597">
        <w:rPr>
          <w:rFonts w:ascii="Times New Roman" w:hAnsi="Times New Roman"/>
          <w:sz w:val="24"/>
          <w:szCs w:val="24"/>
        </w:rPr>
        <w:t xml:space="preserve">. </w:t>
      </w:r>
    </w:p>
    <w:p w:rsidR="00360ED6" w:rsidRPr="00B70597" w:rsidRDefault="00360ED6" w:rsidP="00360ED6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Heads of D</w:t>
      </w:r>
      <w:r w:rsidRPr="00B70597">
        <w:rPr>
          <w:rFonts w:ascii="Times New Roman" w:hAnsi="Times New Roman"/>
          <w:sz w:val="24"/>
          <w:szCs w:val="24"/>
        </w:rPr>
        <w:t xml:space="preserve">epartments are to collate all the completed assessed forms in their respective departments </w:t>
      </w:r>
      <w:r>
        <w:rPr>
          <w:rFonts w:ascii="Times New Roman" w:hAnsi="Times New Roman"/>
          <w:sz w:val="24"/>
          <w:szCs w:val="24"/>
        </w:rPr>
        <w:t>and forward them as attachments</w:t>
      </w:r>
      <w:r w:rsidRPr="00B70597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Registrar office email address </w:t>
      </w:r>
      <w:hyperlink r:id="rId11" w:history="1">
        <w:r w:rsidRPr="00787229">
          <w:rPr>
            <w:rStyle w:val="Hyperlink"/>
            <w:rFonts w:ascii="Times New Roman" w:hAnsi="Times New Roman"/>
            <w:sz w:val="24"/>
            <w:szCs w:val="24"/>
          </w:rPr>
          <w:t>registry@evangeluniversity.edu.ng</w:t>
        </w:r>
      </w:hyperlink>
      <w:r w:rsidRPr="00B70597">
        <w:rPr>
          <w:rFonts w:ascii="Times New Roman" w:hAnsi="Times New Roman"/>
          <w:sz w:val="24"/>
          <w:szCs w:val="24"/>
        </w:rPr>
        <w:t>.</w:t>
      </w:r>
    </w:p>
    <w:p w:rsidR="001E2D97" w:rsidRDefault="001E2D97" w:rsidP="001E2D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71C1" w:rsidRPr="00EB1F97" w:rsidRDefault="008F71C1" w:rsidP="008F71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F97">
        <w:rPr>
          <w:rFonts w:ascii="Times New Roman" w:hAnsi="Times New Roman" w:cs="Times New Roman"/>
          <w:b/>
          <w:sz w:val="26"/>
          <w:szCs w:val="26"/>
        </w:rPr>
        <w:t xml:space="preserve">PART I </w:t>
      </w:r>
    </w:p>
    <w:p w:rsidR="008F71C1" w:rsidRDefault="002D50D8" w:rsidP="008F71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D50D8" w:rsidRPr="0091316E" w:rsidRDefault="002D50D8" w:rsidP="008F71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60ED6" w:rsidRDefault="00360ED6" w:rsidP="00360E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PERIOD OF REPORT: OCTOBER 1</w:t>
      </w:r>
      <w:r w:rsidRPr="00E260D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C45F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0D0">
        <w:rPr>
          <w:rFonts w:ascii="Times New Roman" w:hAnsi="Times New Roman" w:cs="Times New Roman"/>
          <w:sz w:val="28"/>
          <w:szCs w:val="28"/>
        </w:rPr>
        <w:t>TO SEPTEMBER 30</w:t>
      </w:r>
      <w:r w:rsidRPr="00E260D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6777D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E2D97" w:rsidRPr="0091316E" w:rsidRDefault="001E2D97" w:rsidP="001E2D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1E2D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Name: (IN FULL) </w:t>
      </w:r>
      <w:sdt>
        <w:sdtPr>
          <w:rPr>
            <w:rStyle w:val="Style2"/>
          </w:rPr>
          <w:alias w:val="Click here to enter the name"/>
          <w:tag w:val="Click here to enter the name"/>
          <w:id w:val="-480693655"/>
          <w:placeholder>
            <w:docPart w:val="6F2B031780E24A3CAF59A0DB4438DE7C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bookmarkStart w:id="0" w:name="_GoBack"/>
          <w:r w:rsidR="00291778" w:rsidRPr="00602609">
            <w:rPr>
              <w:rStyle w:val="PlaceholderText"/>
            </w:rPr>
            <w:t>Click here to enter text.</w:t>
          </w:r>
          <w:bookmarkEnd w:id="0"/>
        </w:sdtContent>
      </w:sdt>
    </w:p>
    <w:p w:rsidR="001E2D97" w:rsidRPr="0091316E" w:rsidRDefault="001E2D97" w:rsidP="001E2D97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1E2D97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AB3393" w:rsidRDefault="00DD5171" w:rsidP="00AB3393">
      <w:pPr>
        <w:pStyle w:val="NoSpacing"/>
        <w:rPr>
          <w:sz w:val="26"/>
          <w:szCs w:val="26"/>
        </w:rPr>
      </w:pPr>
      <w:r>
        <w:t xml:space="preserve">     2(a) </w:t>
      </w:r>
      <w:r w:rsidR="00293315">
        <w:rPr>
          <w:rFonts w:ascii="Times New Roman" w:hAnsi="Times New Roman" w:cs="Times New Roman"/>
          <w:sz w:val="26"/>
          <w:szCs w:val="26"/>
        </w:rPr>
        <w:t>Post: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post"/>
          <w:tag w:val="Click here to enter the post"/>
          <w:id w:val="1683860522"/>
          <w:placeholder>
            <w:docPart w:val="8D6DE0F8A3054B1AB9C77AFE64CF1C87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  <w:r w:rsidR="001A174F" w:rsidRPr="00AB3393">
        <w:rPr>
          <w:sz w:val="26"/>
          <w:szCs w:val="26"/>
        </w:rPr>
        <w:t xml:space="preserve"> </w:t>
      </w:r>
      <w:r w:rsidR="001537F7">
        <w:rPr>
          <w:sz w:val="26"/>
          <w:szCs w:val="26"/>
        </w:rPr>
        <w:tab/>
      </w:r>
      <w:r w:rsidR="001537F7">
        <w:rPr>
          <w:sz w:val="26"/>
          <w:szCs w:val="26"/>
        </w:rPr>
        <w:tab/>
      </w:r>
      <w:r w:rsidR="001A174F" w:rsidRPr="00AB3393">
        <w:rPr>
          <w:rFonts w:ascii="Times New Roman" w:hAnsi="Times New Roman" w:cs="Times New Roman"/>
          <w:sz w:val="26"/>
          <w:szCs w:val="26"/>
        </w:rPr>
        <w:t>2(b) Staff ID.</w:t>
      </w:r>
      <w:r w:rsidR="000259AE">
        <w:rPr>
          <w:rFonts w:ascii="Times New Roman" w:hAnsi="Times New Roman" w:cs="Times New Roman"/>
          <w:sz w:val="26"/>
          <w:szCs w:val="26"/>
        </w:rPr>
        <w:t xml:space="preserve"> </w:t>
      </w:r>
      <w:r w:rsidR="00293315">
        <w:rPr>
          <w:rFonts w:ascii="Times New Roman" w:hAnsi="Times New Roman" w:cs="Times New Roman"/>
          <w:sz w:val="26"/>
          <w:szCs w:val="26"/>
        </w:rPr>
        <w:t>No: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staff ID"/>
          <w:tag w:val="Click here to enter the staff ID"/>
          <w:id w:val="2032983084"/>
          <w:placeholder>
            <w:docPart w:val="4CB0F5D3639D4BF09BCA51538F2729CE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DD5171" w:rsidRDefault="001E2D97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171">
        <w:rPr>
          <w:rFonts w:ascii="Times New Roman" w:hAnsi="Times New Roman" w:cs="Times New Roman"/>
          <w:sz w:val="26"/>
          <w:szCs w:val="26"/>
        </w:rPr>
        <w:t>College/Department:</w:t>
      </w:r>
      <w:r w:rsidR="00293315">
        <w:rPr>
          <w:rFonts w:ascii="Times New Roman" w:hAnsi="Times New Roman" w:cs="Times New Roman"/>
          <w:sz w:val="26"/>
          <w:szCs w:val="26"/>
        </w:rPr>
        <w:t xml:space="preserve">   </w:t>
      </w:r>
      <w:r w:rsidRPr="00DD517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2"/>
          </w:rPr>
          <w:alias w:val="Click here to enter the college/dept"/>
          <w:tag w:val="Click here to enter the college/dept"/>
          <w:id w:val="281699154"/>
          <w:placeholder>
            <w:docPart w:val="E717E7B1AC19443BA7217E37DD61D273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B401EB" w:rsidP="00DD51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Salary</w:t>
      </w:r>
      <w:r w:rsidR="00C71AD8"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Pr="0091316E">
        <w:rPr>
          <w:rFonts w:ascii="Times New Roman" w:hAnsi="Times New Roman" w:cs="Times New Roman"/>
          <w:sz w:val="26"/>
          <w:szCs w:val="26"/>
        </w:rPr>
        <w:t xml:space="preserve">EUSSS </w:t>
      </w:r>
      <w:r w:rsidR="001E2D97" w:rsidRPr="0091316E">
        <w:rPr>
          <w:rFonts w:ascii="Times New Roman" w:hAnsi="Times New Roman" w:cs="Times New Roman"/>
          <w:sz w:val="26"/>
          <w:szCs w:val="26"/>
        </w:rPr>
        <w:t>Level:</w:t>
      </w:r>
      <w:r w:rsidR="00293315">
        <w:rPr>
          <w:rFonts w:ascii="Times New Roman" w:hAnsi="Times New Roman" w:cs="Times New Roman"/>
          <w:sz w:val="26"/>
          <w:szCs w:val="26"/>
        </w:rPr>
        <w:t xml:space="preserve">  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level"/>
          <w:tag w:val="Click here to enter the level"/>
          <w:id w:val="312764950"/>
          <w:placeholder>
            <w:docPart w:val="62DF5139C0CD4A2B9020E1CCFFA8AD5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  <w:r w:rsidR="00942CA8"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="00F75124" w:rsidRPr="0091316E">
        <w:rPr>
          <w:rFonts w:ascii="Times New Roman" w:hAnsi="Times New Roman" w:cs="Times New Roman"/>
          <w:sz w:val="26"/>
          <w:szCs w:val="26"/>
        </w:rPr>
        <w:t>Step:</w:t>
      </w:r>
      <w:r w:rsidR="00293315">
        <w:rPr>
          <w:rFonts w:ascii="Times New Roman" w:hAnsi="Times New Roman" w:cs="Times New Roman"/>
          <w:sz w:val="26"/>
          <w:szCs w:val="26"/>
        </w:rPr>
        <w:t xml:space="preserve">  </w:t>
      </w:r>
      <w:sdt>
        <w:sdtPr>
          <w:rPr>
            <w:rStyle w:val="Style2"/>
          </w:rPr>
          <w:alias w:val="Click here to enter the step"/>
          <w:tag w:val="Click here to enter the step"/>
          <w:id w:val="-595944967"/>
          <w:placeholder>
            <w:docPart w:val="42F4DBA1741846DAAA3E38B9F431732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293315" w:rsidRDefault="001E2D97" w:rsidP="00293315">
      <w:pPr>
        <w:rPr>
          <w:rFonts w:ascii="Times New Roman" w:hAnsi="Times New Roman" w:cs="Times New Roman"/>
          <w:sz w:val="16"/>
          <w:szCs w:val="26"/>
        </w:rPr>
      </w:pPr>
    </w:p>
    <w:p w:rsidR="001E2D97" w:rsidRPr="0091316E" w:rsidRDefault="001E2D97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Phone</w:t>
      </w:r>
      <w:r w:rsidR="00293315">
        <w:rPr>
          <w:rFonts w:ascii="Times New Roman" w:hAnsi="Times New Roman" w:cs="Times New Roman"/>
          <w:sz w:val="26"/>
          <w:szCs w:val="26"/>
        </w:rPr>
        <w:t xml:space="preserve"> Number:    </w:t>
      </w:r>
      <w:sdt>
        <w:sdtPr>
          <w:rPr>
            <w:rStyle w:val="Style2"/>
          </w:rPr>
          <w:alias w:val="Click here to enter phone"/>
          <w:tag w:val="Click here to enter phone"/>
          <w:id w:val="-929345251"/>
          <w:placeholder>
            <w:docPart w:val="B84DBA269BA44FDF85C6C8A61555178A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E-mail Address:</w:t>
      </w:r>
      <w:r w:rsidR="00293315">
        <w:rPr>
          <w:rFonts w:ascii="Times New Roman" w:hAnsi="Times New Roman" w:cs="Times New Roman"/>
          <w:sz w:val="26"/>
          <w:szCs w:val="26"/>
        </w:rPr>
        <w:t xml:space="preserve">  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Only Evangeluniversity Email"/>
          <w:tag w:val="Click here to enter Only Evangeluniversity Email"/>
          <w:id w:val="-1367367763"/>
          <w:placeholder>
            <w:docPart w:val="BB56AB46D15B490FAC4E325AAC8A306D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  <w:r w:rsidR="00293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D97" w:rsidRPr="0091316E" w:rsidRDefault="001E2D97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240B" w:rsidRDefault="00500B8A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Date of First Appointment </w:t>
      </w:r>
      <w:r w:rsidR="00B05B64" w:rsidRPr="0091316E">
        <w:rPr>
          <w:rFonts w:ascii="Times New Roman" w:hAnsi="Times New Roman" w:cs="Times New Roman"/>
          <w:sz w:val="26"/>
          <w:szCs w:val="26"/>
        </w:rPr>
        <w:t xml:space="preserve">in a </w:t>
      </w:r>
      <w:r w:rsidR="00B45156" w:rsidRPr="0091316E">
        <w:rPr>
          <w:rFonts w:ascii="Times New Roman" w:hAnsi="Times New Roman" w:cs="Times New Roman"/>
          <w:sz w:val="26"/>
          <w:szCs w:val="26"/>
        </w:rPr>
        <w:t>Scheduled Service:</w:t>
      </w:r>
      <w:r w:rsidR="00293315" w:rsidRPr="00293315">
        <w:rPr>
          <w:rStyle w:val="Style2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906957"/>
          <w:placeholder>
            <w:docPart w:val="BA355DA03C9F4462A668C49DB20837AA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93315" w:rsidRPr="00AE1199">
            <w:rPr>
              <w:rStyle w:val="PlaceholderText"/>
            </w:rPr>
            <w:t>Click here to enter a date.</w:t>
          </w:r>
        </w:sdtContent>
      </w:sdt>
      <w:r w:rsidR="00B05B64" w:rsidRPr="009131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ED6" w:rsidRPr="00360ED6" w:rsidRDefault="00360ED6" w:rsidP="00360ED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60ED6" w:rsidRDefault="00360ED6" w:rsidP="00E570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0AE" w:rsidRPr="00E570AE" w:rsidRDefault="00E570AE" w:rsidP="00E570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CC" w:rsidRPr="008338CC" w:rsidRDefault="008338CC" w:rsidP="008338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315" w:rsidRDefault="0053240B" w:rsidP="00D443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lastRenderedPageBreak/>
        <w:t>Educational</w:t>
      </w:r>
      <w:r w:rsidR="00176E13"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Pr="0091316E">
        <w:rPr>
          <w:rFonts w:ascii="Times New Roman" w:hAnsi="Times New Roman" w:cs="Times New Roman"/>
          <w:sz w:val="26"/>
          <w:szCs w:val="26"/>
        </w:rPr>
        <w:t>Qu</w:t>
      </w:r>
      <w:r w:rsidR="00176E13" w:rsidRPr="0091316E">
        <w:rPr>
          <w:rFonts w:ascii="Times New Roman" w:hAnsi="Times New Roman" w:cs="Times New Roman"/>
          <w:sz w:val="26"/>
          <w:szCs w:val="26"/>
        </w:rPr>
        <w:t xml:space="preserve">alifications, </w:t>
      </w:r>
      <w:r w:rsidR="00FD24F2" w:rsidRPr="0091316E">
        <w:rPr>
          <w:rFonts w:ascii="Times New Roman" w:hAnsi="Times New Roman" w:cs="Times New Roman"/>
          <w:sz w:val="26"/>
          <w:szCs w:val="26"/>
        </w:rPr>
        <w:t xml:space="preserve">Stating </w:t>
      </w:r>
      <w:r w:rsidR="00176E13" w:rsidRPr="0091316E">
        <w:rPr>
          <w:rFonts w:ascii="Times New Roman" w:hAnsi="Times New Roman" w:cs="Times New Roman"/>
          <w:sz w:val="26"/>
          <w:szCs w:val="26"/>
        </w:rPr>
        <w:t xml:space="preserve">dates and </w:t>
      </w:r>
      <w:r w:rsidR="00FD24F2" w:rsidRPr="0091316E">
        <w:rPr>
          <w:rFonts w:ascii="Times New Roman" w:hAnsi="Times New Roman" w:cs="Times New Roman"/>
          <w:sz w:val="26"/>
          <w:szCs w:val="26"/>
        </w:rPr>
        <w:t>Institutions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18"/>
        <w:gridCol w:w="2991"/>
      </w:tblGrid>
      <w:tr w:rsidR="00293315" w:rsidTr="00293315">
        <w:tc>
          <w:tcPr>
            <w:tcW w:w="3192" w:type="dxa"/>
          </w:tcPr>
          <w:p w:rsidR="00293315" w:rsidRPr="00293315" w:rsidRDefault="00293315" w:rsidP="00293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3192" w:type="dxa"/>
          </w:tcPr>
          <w:p w:rsidR="00293315" w:rsidRPr="00293315" w:rsidRDefault="00293315" w:rsidP="00293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92" w:type="dxa"/>
          </w:tcPr>
          <w:p w:rsidR="00293315" w:rsidRPr="00293315" w:rsidRDefault="00293315" w:rsidP="00293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Name of Institution</w:t>
            </w:r>
          </w:p>
        </w:tc>
      </w:tr>
      <w:tr w:rsidR="00293315" w:rsidTr="00293315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906971"/>
            <w:placeholder>
              <w:docPart w:val="AF21A5C358D44DFAB3ACDAC387DA1AAE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293315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93315" w:rsidRDefault="00EE098F" w:rsidP="0029331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163205328"/>
                <w:placeholder>
                  <w:docPart w:val="60A764CF487E469BA9F774C7AAD7626B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31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906977"/>
            <w:placeholder>
              <w:docPart w:val="1D9354850BE743A7AE80E91B1EB96D3D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8338CC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3315" w:rsidTr="00293315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617871255"/>
            <w:placeholder>
              <w:docPart w:val="817EC416D2B240DFA89556B23FCA6E03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93315" w:rsidRDefault="00EE098F" w:rsidP="0029331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68453262"/>
                <w:placeholder>
                  <w:docPart w:val="2CE7C18F8A214C578E020B79DD8156BB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31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761836671"/>
            <w:placeholder>
              <w:docPart w:val="9EB3B2B6390C4A7F9B9F8FEA95A5F2E7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E548A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3315" w:rsidTr="00293315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-284657580"/>
            <w:placeholder>
              <w:docPart w:val="DA70746D3EA942758F28750AEE2F37CB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293315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93315" w:rsidRDefault="00EE098F" w:rsidP="0029331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-63183628"/>
                <w:placeholder>
                  <w:docPart w:val="BBAC2DCB645B4CE495E522FA8C4345EA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31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857658691"/>
            <w:placeholder>
              <w:docPart w:val="D072FBD8E4E14CDE8B8341A72FCD6A42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3315" w:rsidRDefault="00293315" w:rsidP="00293315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319" w:rsidRPr="008338CC" w:rsidRDefault="00D44319" w:rsidP="008338C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D97" w:rsidRPr="00EB5BBC" w:rsidRDefault="00500B8A" w:rsidP="00EB5B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BBC">
        <w:rPr>
          <w:rFonts w:ascii="Times New Roman" w:hAnsi="Times New Roman" w:cs="Times New Roman"/>
          <w:sz w:val="26"/>
          <w:szCs w:val="26"/>
        </w:rPr>
        <w:t>Rank on First Appointment</w:t>
      </w:r>
      <w:r w:rsidR="001E2D97" w:rsidRPr="00EB5BBC">
        <w:rPr>
          <w:rFonts w:ascii="Times New Roman" w:hAnsi="Times New Roman" w:cs="Times New Roman"/>
          <w:sz w:val="26"/>
          <w:szCs w:val="26"/>
        </w:rPr>
        <w:t xml:space="preserve"> </w:t>
      </w:r>
      <w:r w:rsidRPr="00EB5BBC">
        <w:rPr>
          <w:rFonts w:ascii="Times New Roman" w:hAnsi="Times New Roman" w:cs="Times New Roman"/>
          <w:sz w:val="26"/>
          <w:szCs w:val="26"/>
        </w:rPr>
        <w:t>in a Scheduled Service: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rank"/>
          <w:tag w:val="Click here to enter your rank"/>
          <w:id w:val="1037242704"/>
          <w:placeholder>
            <w:docPart w:val="DBE539A8FC0C44E7A4DF7FF129E569EF"/>
          </w:placeholder>
          <w:showingPlcHdr/>
        </w:sdtPr>
        <w:sdtEndPr/>
        <w:sdtContent>
          <w:r w:rsidR="008338CC" w:rsidRPr="00AE1199">
            <w:rPr>
              <w:rStyle w:val="PlaceholderText"/>
            </w:rPr>
            <w:t>Click here to enter text.</w:t>
          </w:r>
        </w:sdtContent>
      </w:sdt>
    </w:p>
    <w:p w:rsidR="00E570AE" w:rsidRDefault="00E570AE" w:rsidP="00E570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E74" w:rsidRPr="0091316E" w:rsidRDefault="00196E74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Date of Appointme</w:t>
      </w:r>
      <w:r w:rsidR="008338CC">
        <w:rPr>
          <w:rFonts w:ascii="Times New Roman" w:hAnsi="Times New Roman" w:cs="Times New Roman"/>
          <w:sz w:val="26"/>
          <w:szCs w:val="26"/>
        </w:rPr>
        <w:t>nt in Evangel University: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689030904"/>
          <w:placeholder>
            <w:docPart w:val="21D8E599215342C3A659500C9C812E2D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338CC" w:rsidRPr="00AE1199">
            <w:rPr>
              <w:rStyle w:val="PlaceholderText"/>
            </w:rPr>
            <w:t>Click here to enter a date.</w:t>
          </w:r>
        </w:sdtContent>
      </w:sdt>
    </w:p>
    <w:p w:rsidR="00E570AE" w:rsidRDefault="00E570AE" w:rsidP="00E570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26" w:rsidRPr="0091316E" w:rsidRDefault="00B12826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Rank </w:t>
      </w:r>
      <w:r w:rsidR="00CA0F08" w:rsidRPr="0091316E">
        <w:rPr>
          <w:rFonts w:ascii="Times New Roman" w:hAnsi="Times New Roman" w:cs="Times New Roman"/>
          <w:sz w:val="26"/>
          <w:szCs w:val="26"/>
        </w:rPr>
        <w:t>on Appointm</w:t>
      </w:r>
      <w:r w:rsidR="008338CC">
        <w:rPr>
          <w:rFonts w:ascii="Times New Roman" w:hAnsi="Times New Roman" w:cs="Times New Roman"/>
          <w:sz w:val="26"/>
          <w:szCs w:val="26"/>
        </w:rPr>
        <w:t>ent in Evangel University: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rank"/>
          <w:tag w:val="Click here to enter your rank"/>
          <w:id w:val="440725955"/>
          <w:placeholder>
            <w:docPart w:val="40521105DC334338B653C7FFDB5B38FD"/>
          </w:placeholder>
          <w:showingPlcHdr/>
        </w:sdtPr>
        <w:sdtEndPr/>
        <w:sdtContent>
          <w:r w:rsidR="00E548A5" w:rsidRPr="00AE119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548A5" w:rsidRDefault="001E2D97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Date of Confirmation of Appointment</w:t>
      </w:r>
      <w:r w:rsidR="008B1C85" w:rsidRPr="0091316E">
        <w:rPr>
          <w:rFonts w:ascii="Times New Roman" w:hAnsi="Times New Roman" w:cs="Times New Roman"/>
          <w:sz w:val="26"/>
          <w:szCs w:val="26"/>
        </w:rPr>
        <w:t xml:space="preserve"> in Evangel University</w:t>
      </w:r>
      <w:r w:rsidR="00AD04D7" w:rsidRPr="0091316E">
        <w:rPr>
          <w:rFonts w:ascii="Times New Roman" w:hAnsi="Times New Roman" w:cs="Times New Roman"/>
          <w:sz w:val="26"/>
          <w:szCs w:val="26"/>
        </w:rPr>
        <w:t>:</w:t>
      </w:r>
    </w:p>
    <w:p w:rsidR="001E2D97" w:rsidRPr="00E548A5" w:rsidRDefault="008338CC" w:rsidP="00E548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48A5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sz w:val="24"/>
            <w:szCs w:val="24"/>
          </w:rPr>
          <w:alias w:val="Click here for the date"/>
          <w:tag w:val="Click here for the date"/>
          <w:id w:val="820544658"/>
          <w:placeholder>
            <w:docPart w:val="063D737E89354D2EA9AD12A6AA2C52BD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E1199">
            <w:rPr>
              <w:rStyle w:val="PlaceholderText"/>
            </w:rPr>
            <w:t>Click here to enter a date.</w:t>
          </w:r>
        </w:sdtContent>
      </w:sdt>
    </w:p>
    <w:p w:rsidR="001E2D97" w:rsidRPr="0091316E" w:rsidRDefault="001E2D97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F2640" w:rsidRPr="003F2640" w:rsidRDefault="001E2D97" w:rsidP="003F2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Date of Last promotion/Upgrading/Re-designation</w:t>
      </w:r>
      <w:r w:rsidR="00CD39DF">
        <w:rPr>
          <w:rFonts w:ascii="Times New Roman" w:hAnsi="Times New Roman" w:cs="Times New Roman"/>
          <w:sz w:val="26"/>
          <w:szCs w:val="26"/>
        </w:rPr>
        <w:t xml:space="preserve"> in Evangel University</w:t>
      </w:r>
      <w:r w:rsidRPr="0091316E">
        <w:rPr>
          <w:rFonts w:ascii="Times New Roman" w:hAnsi="Times New Roman" w:cs="Times New Roman"/>
          <w:sz w:val="26"/>
          <w:szCs w:val="26"/>
        </w:rPr>
        <w:t>:</w:t>
      </w:r>
      <w:r w:rsidR="008338CC">
        <w:rPr>
          <w:rFonts w:ascii="Times New Roman" w:hAnsi="Times New Roman" w:cs="Times New Roman"/>
          <w:sz w:val="26"/>
          <w:szCs w:val="26"/>
        </w:rPr>
        <w:t xml:space="preserve">       </w:t>
      </w:r>
      <w:r w:rsidR="008338CC">
        <w:rPr>
          <w:rFonts w:ascii="Times New Roman" w:hAnsi="Times New Roman" w:cs="Times New Roman"/>
          <w:sz w:val="26"/>
          <w:szCs w:val="26"/>
        </w:rPr>
        <w:tab/>
      </w:r>
      <w:r w:rsidRPr="0091316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744692109"/>
          <w:placeholder>
            <w:docPart w:val="BA0B3E58E3EA4D71AEB2A6AD4F3CBA68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338CC" w:rsidRPr="00AE1199">
            <w:rPr>
              <w:rStyle w:val="PlaceholderText"/>
            </w:rPr>
            <w:t>Click here to enter a date.</w:t>
          </w:r>
        </w:sdtContent>
      </w:sdt>
    </w:p>
    <w:p w:rsidR="00701D94" w:rsidRDefault="00701D94" w:rsidP="00701D94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60ED7" w:rsidRPr="00E548A5" w:rsidRDefault="002D50D8" w:rsidP="00E548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D50D8">
        <w:rPr>
          <w:rFonts w:ascii="Times New Roman" w:hAnsi="Times New Roman" w:cs="Times New Roman"/>
          <w:sz w:val="26"/>
          <w:szCs w:val="26"/>
        </w:rPr>
        <w:t>Rank: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rank"/>
          <w:tag w:val="Click here to enter your rank"/>
          <w:id w:val="1615245212"/>
          <w:placeholder>
            <w:docPart w:val="91B9AFF6F7104F4793BAA429118CEB59"/>
          </w:placeholder>
          <w:showingPlcHdr/>
        </w:sdtPr>
        <w:sdtEndPr/>
        <w:sdtContent>
          <w:r w:rsidR="00E548A5" w:rsidRPr="00AE1199">
            <w:rPr>
              <w:rStyle w:val="PlaceholderText"/>
            </w:rPr>
            <w:t>Click here to enter text.</w:t>
          </w:r>
        </w:sdtContent>
      </w:sdt>
      <w:r w:rsidR="008338CC" w:rsidRPr="002D5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1A8" w:rsidRPr="0091316E" w:rsidRDefault="00F621A8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E2D97" w:rsidRDefault="001E2D97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Additional Qual</w:t>
      </w:r>
      <w:r w:rsidR="00EB7B6D">
        <w:rPr>
          <w:rFonts w:ascii="Times New Roman" w:hAnsi="Times New Roman" w:cs="Times New Roman"/>
          <w:sz w:val="26"/>
          <w:szCs w:val="26"/>
        </w:rPr>
        <w:t xml:space="preserve">ification(s) acquired </w:t>
      </w:r>
      <w:r w:rsidR="00342437">
        <w:rPr>
          <w:rFonts w:ascii="Times New Roman" w:hAnsi="Times New Roman" w:cs="Times New Roman"/>
          <w:sz w:val="26"/>
          <w:szCs w:val="26"/>
        </w:rPr>
        <w:t xml:space="preserve">during </w:t>
      </w:r>
      <w:r w:rsidR="002D50D8">
        <w:rPr>
          <w:rFonts w:ascii="Times New Roman" w:hAnsi="Times New Roman" w:cs="Times New Roman"/>
          <w:sz w:val="26"/>
          <w:szCs w:val="26"/>
        </w:rPr>
        <w:t xml:space="preserve">the </w:t>
      </w:r>
      <w:r w:rsidR="00342437" w:rsidRPr="0091316E">
        <w:rPr>
          <w:rFonts w:ascii="Times New Roman" w:hAnsi="Times New Roman" w:cs="Times New Roman"/>
          <w:sz w:val="26"/>
          <w:szCs w:val="26"/>
        </w:rPr>
        <w:t>period</w:t>
      </w:r>
      <w:r w:rsidR="0075586C">
        <w:rPr>
          <w:rFonts w:ascii="Times New Roman" w:hAnsi="Times New Roman" w:cs="Times New Roman"/>
          <w:sz w:val="26"/>
          <w:szCs w:val="26"/>
        </w:rPr>
        <w:t xml:space="preserve"> of this report</w:t>
      </w:r>
      <w:r w:rsidR="003F2640">
        <w:rPr>
          <w:rFonts w:ascii="Times New Roman" w:hAnsi="Times New Roman" w:cs="Times New Roman"/>
          <w:sz w:val="26"/>
          <w:szCs w:val="26"/>
        </w:rPr>
        <w:t>:</w:t>
      </w:r>
    </w:p>
    <w:p w:rsidR="00E548A5" w:rsidRDefault="00E548A5" w:rsidP="00E5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18"/>
        <w:gridCol w:w="2991"/>
      </w:tblGrid>
      <w:tr w:rsidR="00E548A5" w:rsidTr="002569A6">
        <w:tc>
          <w:tcPr>
            <w:tcW w:w="3192" w:type="dxa"/>
          </w:tcPr>
          <w:p w:rsidR="00E548A5" w:rsidRPr="00293315" w:rsidRDefault="00E548A5" w:rsidP="00256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3192" w:type="dxa"/>
          </w:tcPr>
          <w:p w:rsidR="00E548A5" w:rsidRPr="00293315" w:rsidRDefault="00E548A5" w:rsidP="00256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92" w:type="dxa"/>
          </w:tcPr>
          <w:p w:rsidR="00E548A5" w:rsidRPr="00293315" w:rsidRDefault="00E548A5" w:rsidP="00256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Name of Institution</w:t>
            </w:r>
          </w:p>
        </w:tc>
      </w:tr>
      <w:tr w:rsidR="00E548A5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-1901657120"/>
            <w:placeholder>
              <w:docPart w:val="C600F7099ED54CA78276D842EDBD9296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E548A5" w:rsidRDefault="00EE098F" w:rsidP="002569A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-515310822"/>
                <w:placeholder>
                  <w:docPart w:val="EDECB93AF0604194A6748E89068BC3F3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48A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2124907540"/>
            <w:placeholder>
              <w:docPart w:val="DCD42B0018D64207B5835A7AC054158D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48A5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2026279800"/>
            <w:placeholder>
              <w:docPart w:val="12C5A2398F8B4B1F82F74444D888A4A1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E548A5" w:rsidRDefault="00EE098F" w:rsidP="002569A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-1226136134"/>
                <w:placeholder>
                  <w:docPart w:val="39875E9891B143DE87B0D1EFF01DDC97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48A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606699924"/>
            <w:placeholder>
              <w:docPart w:val="F6821193F11A4A678B8615640E96B01C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48A5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1796801727"/>
            <w:placeholder>
              <w:docPart w:val="350F8B3DE1784905BF4B122776F14A9C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E548A5" w:rsidRDefault="00EE098F" w:rsidP="002569A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268660181"/>
                <w:placeholder>
                  <w:docPart w:val="4553F726753D41A9B5A94A2969A7832C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48A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1023904151"/>
            <w:placeholder>
              <w:docPart w:val="74E60CBF348B4588BAFB52D9FC860CFB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37F7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622112874"/>
            <w:placeholder>
              <w:docPart w:val="87D5C376CDCB479DADF3103004B32FB7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1537F7" w:rsidRDefault="00EE098F" w:rsidP="002569A6">
            <w:pPr>
              <w:pStyle w:val="ListParagraph"/>
              <w:ind w:left="0"/>
              <w:rPr>
                <w:rFonts w:ascii="Bookman Old Style" w:hAnsi="Bookman Old Style"/>
                <w:b/>
                <w:color w:val="808080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2139304006"/>
                <w:placeholder>
                  <w:docPart w:val="87D8D2C8B9644C3D97E95D5FF016944F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537F7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1000001999"/>
            <w:placeholder>
              <w:docPart w:val="B1981B87BF844493A98BDF668B3D1645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37F7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-201721396"/>
            <w:placeholder>
              <w:docPart w:val="A16C47F890EB4E5BB8D9FC4C5823DD82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1537F7" w:rsidRDefault="00EE098F" w:rsidP="002569A6">
            <w:pPr>
              <w:pStyle w:val="ListParagraph"/>
              <w:ind w:left="0"/>
              <w:rPr>
                <w:rFonts w:ascii="Bookman Old Style" w:hAnsi="Bookman Old Style"/>
                <w:b/>
                <w:color w:val="808080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425224066"/>
                <w:placeholder>
                  <w:docPart w:val="0BCF56ADC8574D95AA97415D90A5E6E0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537F7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582798802"/>
            <w:placeholder>
              <w:docPart w:val="9680B9358F0E489DA189C006F7739FB7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48A5" w:rsidRDefault="00E548A5" w:rsidP="00E5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8A5" w:rsidRPr="00E548A5" w:rsidRDefault="00E548A5" w:rsidP="00E5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437" w:rsidRPr="0091316E" w:rsidRDefault="0034243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D05" w:rsidRPr="0091316E" w:rsidRDefault="001E2D97" w:rsidP="008338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="003E114A" w:rsidRPr="0091316E">
        <w:rPr>
          <w:rFonts w:ascii="Times New Roman" w:hAnsi="Times New Roman" w:cs="Times New Roman"/>
          <w:sz w:val="26"/>
          <w:szCs w:val="26"/>
        </w:rPr>
        <w:t xml:space="preserve">Schedule </w:t>
      </w:r>
      <w:r w:rsidRPr="0091316E">
        <w:rPr>
          <w:rFonts w:ascii="Times New Roman" w:hAnsi="Times New Roman" w:cs="Times New Roman"/>
          <w:sz w:val="26"/>
          <w:szCs w:val="26"/>
        </w:rPr>
        <w:t xml:space="preserve">of Duties: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post"/>
          <w:tag w:val="Click here to enter your post"/>
          <w:id w:val="1598524622"/>
          <w:placeholder>
            <w:docPart w:val="B439942466234BC5AC6F061B7AD3E260"/>
          </w:placeholder>
        </w:sdtPr>
        <w:sdtEndPr/>
        <w:sdtContent>
          <w:sdt>
            <w:sdtPr>
              <w:rPr>
                <w:rFonts w:ascii="Bookman Old Style" w:hAnsi="Bookman Old Style"/>
                <w:b/>
                <w:color w:val="808080"/>
                <w:sz w:val="24"/>
                <w:szCs w:val="24"/>
              </w:rPr>
              <w:alias w:val="Click here to enter Schedule of Duties"/>
              <w:tag w:val="Click here to enter Schedule of Duties"/>
              <w:id w:val="2014023261"/>
              <w:placeholder>
                <w:docPart w:val="ADB871AA0B4743FF806A95E4DC878315"/>
              </w:placeholder>
              <w:showingPlcHdr/>
              <w:text/>
            </w:sdtPr>
            <w:sdtEndPr/>
            <w:sdtContent>
              <w:r w:rsidR="008338CC" w:rsidRPr="0060260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E570AE" w:rsidRDefault="00E570AE" w:rsidP="00E570A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FC6C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Number of days </w:t>
      </w:r>
      <w:r w:rsidR="00834DDF" w:rsidRPr="0091316E">
        <w:rPr>
          <w:rFonts w:ascii="Times New Roman" w:hAnsi="Times New Roman" w:cs="Times New Roman"/>
          <w:sz w:val="26"/>
          <w:szCs w:val="26"/>
        </w:rPr>
        <w:t xml:space="preserve">absent </w:t>
      </w:r>
      <w:r w:rsidR="00834DDF">
        <w:rPr>
          <w:rFonts w:ascii="Times New Roman" w:hAnsi="Times New Roman" w:cs="Times New Roman"/>
          <w:sz w:val="26"/>
          <w:szCs w:val="26"/>
        </w:rPr>
        <w:t>(</w:t>
      </w:r>
      <w:r w:rsidR="00FC6C54">
        <w:rPr>
          <w:rFonts w:ascii="Times New Roman" w:hAnsi="Times New Roman" w:cs="Times New Roman"/>
          <w:sz w:val="26"/>
          <w:szCs w:val="26"/>
        </w:rPr>
        <w:t>during period of this report)</w:t>
      </w:r>
      <w:r w:rsidR="00176868">
        <w:rPr>
          <w:rFonts w:ascii="Times New Roman" w:hAnsi="Times New Roman" w:cs="Times New Roman"/>
          <w:sz w:val="26"/>
          <w:szCs w:val="26"/>
        </w:rPr>
        <w:t xml:space="preserve"> on:</w:t>
      </w:r>
    </w:p>
    <w:p w:rsidR="001E2D97" w:rsidRPr="0091316E" w:rsidRDefault="001E2D97" w:rsidP="001E2D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Sick Leave: </w:t>
      </w:r>
      <w:sdt>
        <w:sdtPr>
          <w:rPr>
            <w:rStyle w:val="Style3"/>
          </w:rPr>
          <w:alias w:val="Click here to enter Leave"/>
          <w:tag w:val="Click here to enter Leave"/>
          <w:id w:val="-1910295103"/>
          <w:placeholder>
            <w:docPart w:val="C92CB651D0B14FB5B89F2F2089EB030F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  <w:r w:rsidR="00176868" w:rsidRPr="009131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D97" w:rsidRPr="0091316E" w:rsidRDefault="001E2D97" w:rsidP="001E2D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Casual Leave: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r w:rsidR="00A1114B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3"/>
          </w:rPr>
          <w:alias w:val="Click here to enter Leave"/>
          <w:tag w:val="Click here to enter Leave"/>
          <w:id w:val="905345430"/>
          <w:placeholder>
            <w:docPart w:val="8D36C35CB3C146F4AF1411151AB23D23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Examination Leave: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3"/>
          </w:rPr>
          <w:alias w:val="Click here to enter Leave"/>
          <w:tag w:val="Click here to enter Leave"/>
          <w:id w:val="1466470417"/>
          <w:placeholder>
            <w:docPart w:val="02047F991FFF471AAAAF9033A31BD661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</w:p>
    <w:p w:rsidR="001E2D97" w:rsidRDefault="001E2D97" w:rsidP="00B230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Official Tour: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r w:rsidR="00A1114B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3"/>
          </w:rPr>
          <w:alias w:val="Click here to enter Leave"/>
          <w:tag w:val="Click here to enter Leave"/>
          <w:id w:val="2123725983"/>
          <w:placeholder>
            <w:docPart w:val="9E6F288B1CA2404FACA86C30DEE3A441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</w:p>
    <w:p w:rsidR="00B2309E" w:rsidRPr="00B2309E" w:rsidRDefault="00B2309E" w:rsidP="00B230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Total Number of:</w:t>
      </w:r>
    </w:p>
    <w:p w:rsidR="001E2D97" w:rsidRPr="0091316E" w:rsidRDefault="001E2D97" w:rsidP="001E2D97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Queries: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4"/>
          </w:rPr>
          <w:alias w:val="Click here to enter queries"/>
          <w:tag w:val="Click here to enter queries"/>
          <w:id w:val="-1092855022"/>
          <w:placeholder>
            <w:docPart w:val="F7D258B6A54F47E0BDD0134617B4C302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176868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8367F1" w:rsidP="001E2D97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Reprimands: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4"/>
          </w:rPr>
          <w:alias w:val="Click here to enter reprimands"/>
          <w:tag w:val="Click here to enter reprimands"/>
          <w:id w:val="-1634089411"/>
          <w:placeholder>
            <w:docPart w:val="A2D23A8358484FE4B56197507DE53A6B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8367F1" w:rsidP="001E2D97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Warning: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4"/>
          </w:rPr>
          <w:alias w:val="Click here to enter warning"/>
          <w:tag w:val="Click here to enter warning"/>
          <w:id w:val="605544968"/>
          <w:placeholder>
            <w:docPart w:val="3A97F058EF2A4C98BA16CE0642D00A91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7F1" w:rsidRDefault="008367F1" w:rsidP="001E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430" w:rsidRDefault="00FD4430" w:rsidP="0028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4430" w:rsidRDefault="00FD4430" w:rsidP="0028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4430" w:rsidRDefault="00280549" w:rsidP="00FD4430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Click here to enter Signature"/>
          <w:tag w:val="Click here to enter Signature"/>
          <w:id w:val="-2027155352"/>
          <w:showingPlcHdr/>
          <w:picture/>
        </w:sdtPr>
        <w:sdtEndPr/>
        <w:sdtContent>
          <w:r w:rsidR="00A1114B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6C2CE8A2" wp14:editId="11E57701">
                <wp:extent cx="1905000" cy="19050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D4430">
        <w:rPr>
          <w:rFonts w:ascii="Times New Roman" w:hAnsi="Times New Roman" w:cs="Times New Roman"/>
          <w:sz w:val="26"/>
          <w:szCs w:val="26"/>
        </w:rPr>
        <w:t xml:space="preserve"> </w:t>
      </w:r>
      <w:r w:rsidR="00FD4430">
        <w:rPr>
          <w:rFonts w:ascii="Times New Roman" w:hAnsi="Times New Roman" w:cs="Times New Roman"/>
          <w:sz w:val="26"/>
          <w:szCs w:val="26"/>
        </w:rPr>
        <w:tab/>
      </w:r>
      <w:r w:rsidR="00FD4430">
        <w:rPr>
          <w:rFonts w:ascii="Times New Roman" w:hAnsi="Times New Roman" w:cs="Times New Roman"/>
          <w:sz w:val="26"/>
          <w:szCs w:val="26"/>
        </w:rPr>
        <w:tab/>
      </w:r>
      <w:r w:rsidR="00FD443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931935674"/>
          <w:placeholder>
            <w:docPart w:val="892CA3DBB090446DB3213DEB06C58089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4430" w:rsidRPr="00AE1199">
            <w:rPr>
              <w:rStyle w:val="PlaceholderText"/>
            </w:rPr>
            <w:t>Click here to enter a date.</w:t>
          </w:r>
        </w:sdtContent>
      </w:sdt>
      <w:r w:rsidR="00FD4430">
        <w:rPr>
          <w:rFonts w:ascii="Times New Roman" w:hAnsi="Times New Roman" w:cs="Times New Roman"/>
          <w:sz w:val="26"/>
          <w:szCs w:val="26"/>
        </w:rPr>
        <w:tab/>
      </w:r>
    </w:p>
    <w:p w:rsidR="001E2D97" w:rsidRPr="0091316E" w:rsidRDefault="00FD4430" w:rsidP="00A1114B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</w:t>
      </w:r>
      <w:r w:rsidRPr="0091316E">
        <w:rPr>
          <w:rFonts w:ascii="Times New Roman" w:hAnsi="Times New Roman" w:cs="Times New Roman"/>
          <w:sz w:val="26"/>
          <w:szCs w:val="26"/>
        </w:rPr>
        <w:t xml:space="preserve">re of </w:t>
      </w:r>
      <w:r>
        <w:rPr>
          <w:rFonts w:ascii="Times New Roman" w:hAnsi="Times New Roman" w:cs="Times New Roman"/>
          <w:sz w:val="26"/>
          <w:szCs w:val="26"/>
        </w:rPr>
        <w:t xml:space="preserve">Employee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1114B">
        <w:rPr>
          <w:rFonts w:ascii="Times New Roman" w:hAnsi="Times New Roman" w:cs="Times New Roman"/>
          <w:sz w:val="26"/>
          <w:szCs w:val="26"/>
        </w:rPr>
        <w:t xml:space="preserve">     </w:t>
      </w:r>
      <w:r w:rsidR="00A111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Date:</w:t>
      </w:r>
    </w:p>
    <w:p w:rsidR="001E2D97" w:rsidRDefault="001E2D97" w:rsidP="007C0D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A9D" w:rsidRDefault="00266A9D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PART II</w:t>
      </w:r>
    </w:p>
    <w:p w:rsidR="001537F7" w:rsidRDefault="001537F7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 be completed by the immediate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230"/>
        <w:gridCol w:w="2214"/>
        <w:gridCol w:w="2394"/>
      </w:tblGrid>
      <w:tr w:rsidR="00E51CED" w:rsidTr="00F90051">
        <w:tc>
          <w:tcPr>
            <w:tcW w:w="738" w:type="dxa"/>
          </w:tcPr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S/N</w:t>
            </w:r>
          </w:p>
        </w:tc>
        <w:tc>
          <w:tcPr>
            <w:tcW w:w="4230" w:type="dxa"/>
          </w:tcPr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Trait </w:t>
            </w:r>
          </w:p>
        </w:tc>
        <w:tc>
          <w:tcPr>
            <w:tcW w:w="2214" w:type="dxa"/>
          </w:tcPr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Value of the Trait </w:t>
            </w:r>
          </w:p>
        </w:tc>
        <w:tc>
          <w:tcPr>
            <w:tcW w:w="2394" w:type="dxa"/>
          </w:tcPr>
          <w:p w:rsidR="00E51CED" w:rsidRDefault="00B851A0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Score </w:t>
            </w:r>
          </w:p>
        </w:tc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Integrity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 xml:space="preserve"> (Ability to keep confidence, Honesty and Loyalty to the University)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278343114"/>
            <w:placeholder>
              <w:docPart w:val="E2C2BE0CA8964A6B8AE1471ACEC833C0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C6445F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Attitude to Work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 xml:space="preserve"> (Commitment, Enthusiasm, Drive)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1386104088"/>
            <w:placeholder>
              <w:docPart w:val="A3C7298199B14C34BF1F5E7E978BE4AD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C6445F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30" w:type="dxa"/>
          </w:tcPr>
          <w:p w:rsidR="00F90051" w:rsidRPr="00F90051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>Ability to perform on the job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 xml:space="preserve"> (Productivity Level, Handling of Job, Speed and Accuracy, Performance under </w:t>
            </w:r>
            <w:r w:rsidR="001B2CC1" w:rsidRPr="00F90051">
              <w:rPr>
                <w:rFonts w:ascii="Times New Roman" w:hAnsi="Times New Roman" w:cs="Times New Roman"/>
                <w:sz w:val="26"/>
                <w:szCs w:val="26"/>
              </w:rPr>
              <w:t>pressure</w:t>
            </w: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1CED" w:rsidRDefault="00E51CED" w:rsidP="00583E4D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1566839753"/>
            <w:placeholder>
              <w:docPart w:val="00EBCFDBD18D49A2BAFA074E85BA34DF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Punctuality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1438358092"/>
            <w:placeholder>
              <w:docPart w:val="22A5B939D5F84FAEB004A882F55CA38B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Co-operation with colleagues/others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457647540"/>
            <w:placeholder>
              <w:docPart w:val="1F283373A4C04E1AAAAF75EEF3F47A3C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30" w:type="dxa"/>
          </w:tcPr>
          <w:p w:rsidR="00F90051" w:rsidRPr="00F90051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 xml:space="preserve">Ability to take on Higher Responsibility 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>(Promotability)</w:t>
            </w:r>
          </w:p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1272511738"/>
            <w:placeholder>
              <w:docPart w:val="90DADA2457BB41A7B1C6E60C53FFB77A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Respect for Constituted Authority: (Patriotism, Accepting Responsibility etc.)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807977642"/>
            <w:placeholder>
              <w:docPart w:val="256B8638E0C54A5BB6C8C4660E3C1237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7F16" w:rsidTr="00F90051">
        <w:tc>
          <w:tcPr>
            <w:tcW w:w="738" w:type="dxa"/>
          </w:tcPr>
          <w:p w:rsidR="003F7F16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:rsidR="003F7F16" w:rsidRPr="0091316E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F7F16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sdt>
          <w:sdtPr>
            <w:rPr>
              <w:rStyle w:val="Style2"/>
            </w:rPr>
            <w:alias w:val="Click here to enter the total score"/>
            <w:tag w:val="Click here to enter the total score"/>
            <w:id w:val="1372572016"/>
            <w:placeholder>
              <w:docPart w:val="3FD319E13EB24701BCAF6C0E421488AE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3F7F16" w:rsidRDefault="00A56202" w:rsidP="00A56202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1CED" w:rsidRPr="00E51CED" w:rsidRDefault="00E51CED" w:rsidP="00583E4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1E2D97" w:rsidRDefault="001E2D97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</w:p>
    <w:p w:rsidR="003F2640" w:rsidRDefault="003F2640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</w:p>
    <w:p w:rsidR="003F2640" w:rsidRPr="0091316E" w:rsidRDefault="003F2640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</w:p>
    <w:p w:rsidR="001E2D97" w:rsidRPr="0091316E" w:rsidRDefault="001E2D97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  <w:r w:rsidRPr="0091316E">
        <w:rPr>
          <w:rFonts w:ascii="Times New Roman" w:hAnsi="Times New Roman" w:cs="Times New Roman"/>
          <w:b/>
          <w:sz w:val="26"/>
          <w:szCs w:val="26"/>
        </w:rPr>
        <w:t>SUMMARY OF ASSESSMENT BY SUPERVISOR/REPORTING OFFICER</w:t>
      </w:r>
    </w:p>
    <w:p w:rsidR="001E2D97" w:rsidRPr="0091316E" w:rsidRDefault="001E2D97" w:rsidP="001E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(Please give your Assessment of the Staff member using the following Parameters)</w:t>
      </w:r>
    </w:p>
    <w:p w:rsidR="00190ACD" w:rsidRPr="0091316E" w:rsidRDefault="00190ACD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7F5A1F" w:rsidRDefault="00D32B3D" w:rsidP="00EC51D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Comment by </w:t>
      </w:r>
      <w:r w:rsidR="007F5A1F">
        <w:rPr>
          <w:rFonts w:ascii="Times New Roman" w:hAnsi="Times New Roman" w:cs="Times New Roman"/>
          <w:sz w:val="26"/>
          <w:szCs w:val="26"/>
        </w:rPr>
        <w:t>Immediate Supervisor:</w:t>
      </w:r>
      <w:r w:rsidR="00A1114B" w:rsidRPr="00A1114B">
        <w:rPr>
          <w:rStyle w:val="Style2"/>
        </w:rPr>
        <w:t xml:space="preserve"> </w:t>
      </w:r>
      <w:sdt>
        <w:sdtPr>
          <w:rPr>
            <w:rStyle w:val="Style5"/>
          </w:rPr>
          <w:alias w:val="Click here to enter the comment"/>
          <w:tag w:val="Click here to enter the comment"/>
          <w:id w:val="509959848"/>
          <w:placeholder>
            <w:docPart w:val="EE659832F206405DB9228647B520EE4F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1537F7" w:rsidRDefault="001537F7" w:rsidP="001537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51D1" w:rsidRPr="00EC51D1" w:rsidRDefault="007F5A1F" w:rsidP="00EC51D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Style w:val="Style2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Immediate Supervisor:</w:t>
      </w:r>
      <w:r w:rsidR="00EC51D1" w:rsidRPr="00EC51D1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score"/>
          <w:tag w:val="Click here to enter the score"/>
          <w:id w:val="628753963"/>
          <w:placeholder>
            <w:docPart w:val="332ABB5274C744C9988A93A698D13A2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EC51D1" w:rsidRPr="00EC51D1" w:rsidRDefault="00EC51D1" w:rsidP="00EC5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1D1" w:rsidRDefault="003F2640" w:rsidP="00675F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C51D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C51D1">
        <w:rPr>
          <w:rFonts w:ascii="Times New Roman" w:hAnsi="Times New Roman" w:cs="Times New Roman"/>
          <w:sz w:val="26"/>
          <w:szCs w:val="26"/>
        </w:rPr>
        <w:tab/>
      </w:r>
      <w:r w:rsidR="00EC51D1"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533574096"/>
          <w:showingPlcHdr/>
          <w:picture/>
        </w:sdtPr>
        <w:sdtEndPr/>
        <w:sdtContent>
          <w:r w:rsidR="00EC51D1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33D64121" wp14:editId="3D8D6AA0">
                <wp:extent cx="1905000" cy="1905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51D1">
        <w:rPr>
          <w:rFonts w:ascii="Times New Roman" w:hAnsi="Times New Roman" w:cs="Times New Roman"/>
          <w:sz w:val="26"/>
          <w:szCs w:val="26"/>
        </w:rPr>
        <w:tab/>
      </w:r>
      <w:r w:rsidR="00EC51D1">
        <w:rPr>
          <w:rFonts w:ascii="Times New Roman" w:hAnsi="Times New Roman" w:cs="Times New Roman"/>
          <w:sz w:val="26"/>
          <w:szCs w:val="26"/>
        </w:rPr>
        <w:tab/>
      </w:r>
      <w:r w:rsidR="00EC51D1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750469282"/>
          <w:placeholder>
            <w:docPart w:val="BB0CF5BFC1574E2E9EA6F7429C73746A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C51D1" w:rsidRPr="00AE1199">
            <w:rPr>
              <w:rStyle w:val="PlaceholderText"/>
            </w:rPr>
            <w:t>Click here to enter a date.</w:t>
          </w:r>
        </w:sdtContent>
      </w:sdt>
    </w:p>
    <w:p w:rsidR="007F5A1F" w:rsidRPr="00675FC2" w:rsidRDefault="00EC51D1" w:rsidP="00675F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5FC2">
        <w:rPr>
          <w:rFonts w:ascii="Times New Roman" w:hAnsi="Times New Roman" w:cs="Times New Roman"/>
          <w:sz w:val="26"/>
          <w:szCs w:val="26"/>
        </w:rPr>
        <w:t xml:space="preserve">Signature  </w:t>
      </w:r>
      <w:r w:rsidR="007F5A1F"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75FC2">
        <w:rPr>
          <w:rFonts w:ascii="Times New Roman" w:hAnsi="Times New Roman" w:cs="Times New Roman"/>
          <w:sz w:val="26"/>
          <w:szCs w:val="26"/>
        </w:rPr>
        <w:tab/>
        <w:t xml:space="preserve"> Date</w:t>
      </w:r>
    </w:p>
    <w:p w:rsidR="007F5A1F" w:rsidRDefault="007F5A1F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Default="00E43613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Pr="00EC51D1" w:rsidRDefault="00E43613" w:rsidP="00EC51D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Style w:val="Style2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Comments by staff member reported on:</w:t>
      </w:r>
      <w:r w:rsidR="00EC51D1" w:rsidRPr="00EC51D1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score"/>
          <w:tag w:val="Click here to enter the score"/>
          <w:id w:val="-1986378523"/>
          <w:placeholder>
            <w:docPart w:val="FA2F821AA2F243A5ABE76B05669C023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EC51D1" w:rsidRDefault="00EC51D1" w:rsidP="00EC5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1D1" w:rsidRPr="00EC51D1" w:rsidRDefault="00EC51D1" w:rsidP="00EC5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Default="00EC51D1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328412255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6799869D" wp14:editId="07CE20B6">
                <wp:extent cx="1905000" cy="1905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967470911"/>
          <w:placeholder>
            <w:docPart w:val="79E984D6298F439482CE77A26E4DFE96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E1199">
            <w:rPr>
              <w:rStyle w:val="PlaceholderText"/>
            </w:rPr>
            <w:t>Click here to enter a date.</w:t>
          </w:r>
        </w:sdtContent>
      </w:sdt>
    </w:p>
    <w:p w:rsidR="00EC51D1" w:rsidRPr="00EC51D1" w:rsidRDefault="00EC51D1" w:rsidP="00EC51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51D1">
        <w:rPr>
          <w:rFonts w:ascii="Times New Roman" w:hAnsi="Times New Roman" w:cs="Times New Roman"/>
          <w:sz w:val="26"/>
          <w:szCs w:val="26"/>
        </w:rPr>
        <w:t>Signature of the Officer Reported on</w:t>
      </w:r>
      <w:r>
        <w:rPr>
          <w:rFonts w:ascii="Times New Roman" w:hAnsi="Times New Roman" w:cs="Times New Roman"/>
          <w:sz w:val="26"/>
          <w:szCs w:val="26"/>
        </w:rPr>
        <w:t xml:space="preserve">                      Date</w:t>
      </w:r>
    </w:p>
    <w:p w:rsidR="007924A5" w:rsidRDefault="007924A5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Default="00EC51D1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613" w:rsidRDefault="00E43613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851F0" w:rsidRPr="00E851F0" w:rsidRDefault="00E43613" w:rsidP="00E851F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Style w:val="Style2"/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Comment by the Head of Department/Unit:</w:t>
      </w:r>
      <w:r w:rsidR="00E851F0" w:rsidRPr="00E851F0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comment"/>
          <w:tag w:val="Click here to enter the comment"/>
          <w:id w:val="-1222673690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</w:p>
    <w:p w:rsidR="00E851F0" w:rsidRDefault="00E851F0" w:rsidP="00E851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F21CE" w:rsidRPr="00675FC2" w:rsidRDefault="007F21CE" w:rsidP="00675F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5FC2">
        <w:rPr>
          <w:rFonts w:ascii="Times New Roman" w:hAnsi="Times New Roman" w:cs="Times New Roman"/>
          <w:b/>
          <w:sz w:val="26"/>
          <w:szCs w:val="26"/>
          <w:u w:val="single"/>
        </w:rPr>
        <w:t xml:space="preserve">Final Recommendation: </w:t>
      </w:r>
    </w:p>
    <w:p w:rsidR="00DD4D0B" w:rsidRPr="00DD4D0B" w:rsidRDefault="00DD4D0B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10"/>
          <w:szCs w:val="26"/>
        </w:rPr>
      </w:pPr>
    </w:p>
    <w:p w:rsidR="00D4757E" w:rsidRDefault="00DD4D0B" w:rsidP="00D4757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4757E">
        <w:rPr>
          <w:rFonts w:ascii="Times New Roman" w:hAnsi="Times New Roman" w:cs="Times New Roman"/>
          <w:sz w:val="26"/>
          <w:szCs w:val="26"/>
        </w:rPr>
        <w:t>Recommended for Confirmation of</w:t>
      </w:r>
      <w:r w:rsidR="00E851F0" w:rsidRPr="00D4757E">
        <w:rPr>
          <w:rFonts w:ascii="Times New Roman" w:hAnsi="Times New Roman" w:cs="Times New Roman"/>
          <w:sz w:val="26"/>
          <w:szCs w:val="26"/>
        </w:rPr>
        <w:t xml:space="preserve"> Appointment (if not Confirmed)</w:t>
      </w:r>
    </w:p>
    <w:p w:rsidR="00DD4D0B" w:rsidRPr="00D4757E" w:rsidRDefault="00DD4D0B" w:rsidP="00D4757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4757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2"/>
          </w:rPr>
          <w:alias w:val="Click here to enter recommended"/>
          <w:tag w:val="Click here to enter recommended"/>
          <w:id w:val="935640427"/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</w:p>
    <w:p w:rsidR="00D4757E" w:rsidRDefault="007F21CE" w:rsidP="00E851F0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6202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E851F0" w:rsidRDefault="00A56202" w:rsidP="00E851F0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57E">
        <w:rPr>
          <w:rFonts w:ascii="Times New Roman" w:hAnsi="Times New Roman" w:cs="Times New Roman"/>
          <w:sz w:val="26"/>
          <w:szCs w:val="26"/>
        </w:rPr>
        <w:tab/>
      </w:r>
      <w:r w:rsidR="007F21CE">
        <w:rPr>
          <w:rFonts w:ascii="Times New Roman" w:hAnsi="Times New Roman" w:cs="Times New Roman"/>
          <w:sz w:val="26"/>
          <w:szCs w:val="26"/>
        </w:rPr>
        <w:t>For Promotion/Non-Increment:</w:t>
      </w:r>
      <w:r w:rsidR="00E851F0" w:rsidRPr="00E851F0">
        <w:rPr>
          <w:rStyle w:val="Style2"/>
        </w:rPr>
        <w:t xml:space="preserve"> </w:t>
      </w:r>
      <w:sdt>
        <w:sdtPr>
          <w:rPr>
            <w:rStyle w:val="Style6"/>
          </w:rPr>
          <w:alias w:val="Click here to enter Promotion/Non-Increment"/>
          <w:tag w:val="Click here to enter Promotion/Non-Increment"/>
          <w:id w:val="1924132200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  <w:r w:rsidR="00E851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51F0" w:rsidRDefault="00E43613" w:rsidP="00D4757E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DD4D0B">
        <w:rPr>
          <w:rFonts w:ascii="Times New Roman" w:hAnsi="Times New Roman" w:cs="Times New Roman"/>
          <w:sz w:val="26"/>
          <w:szCs w:val="26"/>
        </w:rPr>
        <w:lastRenderedPageBreak/>
        <w:t xml:space="preserve">Name </w:t>
      </w:r>
      <w:r w:rsidR="007924A5" w:rsidRPr="00DD4D0B">
        <w:rPr>
          <w:rFonts w:ascii="Times New Roman" w:hAnsi="Times New Roman" w:cs="Times New Roman"/>
          <w:sz w:val="26"/>
          <w:szCs w:val="26"/>
        </w:rPr>
        <w:t>of the</w:t>
      </w:r>
      <w:r w:rsidRPr="00DD4D0B">
        <w:rPr>
          <w:rFonts w:ascii="Times New Roman" w:hAnsi="Times New Roman" w:cs="Times New Roman"/>
          <w:sz w:val="26"/>
          <w:szCs w:val="26"/>
        </w:rPr>
        <w:t xml:space="preserve"> Head of Department/Unit:</w:t>
      </w:r>
      <w:r w:rsidR="00E851F0" w:rsidRPr="00E851F0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name"/>
          <w:tag w:val="Click here to enter name"/>
          <w:id w:val="1779840661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E851F0" w:rsidRPr="00602609">
            <w:rPr>
              <w:rStyle w:val="PlaceholderText"/>
            </w:rPr>
            <w:t>Click here to enter text.</w:t>
          </w:r>
        </w:sdtContent>
      </w:sdt>
      <w:r w:rsidR="003F264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851F0" w:rsidRDefault="00E851F0" w:rsidP="00E851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51F0" w:rsidRPr="00E851F0" w:rsidRDefault="003F2640" w:rsidP="00E851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51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51F0" w:rsidRPr="00E851F0" w:rsidRDefault="00EC51D1" w:rsidP="00E851F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51F0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2084132990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50DFD199" wp14:editId="3578B9BE">
                <wp:extent cx="1905000" cy="1905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851F0" w:rsidRPr="00E851F0">
        <w:rPr>
          <w:rFonts w:ascii="Times New Roman" w:hAnsi="Times New Roman" w:cs="Times New Roman"/>
          <w:sz w:val="26"/>
          <w:szCs w:val="26"/>
        </w:rPr>
        <w:tab/>
      </w:r>
      <w:r w:rsidR="00E851F0">
        <w:rPr>
          <w:rFonts w:ascii="Times New Roman" w:hAnsi="Times New Roman" w:cs="Times New Roman"/>
          <w:sz w:val="26"/>
          <w:szCs w:val="26"/>
        </w:rPr>
        <w:tab/>
      </w:r>
      <w:r w:rsidR="00E851F0">
        <w:rPr>
          <w:rFonts w:ascii="Times New Roman" w:hAnsi="Times New Roman" w:cs="Times New Roman"/>
          <w:sz w:val="26"/>
          <w:szCs w:val="26"/>
        </w:rPr>
        <w:tab/>
      </w:r>
      <w:r w:rsidR="00E851F0" w:rsidRPr="00E851F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sz w:val="24"/>
            <w:szCs w:val="24"/>
          </w:rPr>
          <w:alias w:val="Click here for the date"/>
          <w:tag w:val="Click here for the date"/>
          <w:id w:val="-161812804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51F0" w:rsidRPr="00AE1199">
            <w:rPr>
              <w:rStyle w:val="PlaceholderText"/>
            </w:rPr>
            <w:t>Click here to enter a date.</w:t>
          </w:r>
        </w:sdtContent>
      </w:sdt>
    </w:p>
    <w:p w:rsidR="00E43613" w:rsidRPr="00E851F0" w:rsidRDefault="00E851F0" w:rsidP="00E851F0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E851F0">
        <w:rPr>
          <w:rFonts w:ascii="Times New Roman" w:hAnsi="Times New Roman" w:cs="Times New Roman"/>
          <w:sz w:val="26"/>
          <w:szCs w:val="26"/>
        </w:rPr>
        <w:t xml:space="preserve"> Signature</w:t>
      </w:r>
      <w:r w:rsidRPr="00E851F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851F0"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 xml:space="preserve"> </w:t>
      </w:r>
      <w:r w:rsidR="00E43613" w:rsidRPr="00E851F0">
        <w:rPr>
          <w:rFonts w:ascii="Times New Roman" w:hAnsi="Times New Roman" w:cs="Times New Roman"/>
          <w:sz w:val="26"/>
          <w:szCs w:val="26"/>
        </w:rPr>
        <w:t>Date:</w:t>
      </w:r>
      <w:r w:rsidR="00EC51D1" w:rsidRPr="00E851F0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</w:p>
    <w:p w:rsidR="00E43613" w:rsidRPr="00D32B3D" w:rsidRDefault="00E43613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7924A5" w:rsidRDefault="007924A5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7924A5" w:rsidRDefault="007924A5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701D94" w:rsidRDefault="00701D94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D94" w:rsidRDefault="00701D94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D97" w:rsidRPr="001537F7" w:rsidRDefault="001E2D9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7F7">
        <w:rPr>
          <w:rFonts w:ascii="Times New Roman" w:hAnsi="Times New Roman" w:cs="Times New Roman"/>
          <w:b/>
          <w:sz w:val="26"/>
          <w:szCs w:val="26"/>
        </w:rPr>
        <w:lastRenderedPageBreak/>
        <w:t>COMMENTS BY THE REGISTRAR</w:t>
      </w:r>
    </w:p>
    <w:p w:rsidR="00745B7B" w:rsidRPr="00F0118C" w:rsidRDefault="00745B7B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Pr="0091316E" w:rsidRDefault="00EE098F" w:rsidP="00E851F0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  <w:sdt>
        <w:sdtPr>
          <w:rPr>
            <w:rStyle w:val="Style7"/>
          </w:rPr>
          <w:alias w:val="Click here to enter comment"/>
          <w:tag w:val="Click here to enter comment"/>
          <w:id w:val="-1729748579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sz w:val="26"/>
            <w:szCs w:val="26"/>
          </w:rPr>
        </w:sdtEndPr>
        <w:sdtContent>
          <w:r w:rsidR="00E851F0" w:rsidRPr="00602609">
            <w:rPr>
              <w:rStyle w:val="PlaceholderText"/>
            </w:rPr>
            <w:t>Click here to enter text.</w:t>
          </w:r>
        </w:sdtContent>
      </w:sdt>
    </w:p>
    <w:p w:rsidR="005E13E7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E851F0" w:rsidRDefault="00E43613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Promote/Not Promote:</w:t>
      </w:r>
      <w:r w:rsidR="00E851F0" w:rsidRPr="00E851F0">
        <w:t xml:space="preserve"> </w:t>
      </w:r>
      <w:sdt>
        <w:sdtPr>
          <w:rPr>
            <w:rStyle w:val="Style2"/>
          </w:rPr>
          <w:alias w:val="Click here to enter Promote/Not Promote"/>
          <w:tag w:val="Click here to enter Promote/Not Promote"/>
          <w:id w:val="-2049914394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  <w:r w:rsidR="00E851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3E7" w:rsidRDefault="00E43613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Normal Increment</w:t>
      </w:r>
      <w:r w:rsidR="00745B7B">
        <w:rPr>
          <w:rFonts w:ascii="Times New Roman" w:hAnsi="Times New Roman" w:cs="Times New Roman"/>
          <w:sz w:val="26"/>
          <w:szCs w:val="26"/>
        </w:rPr>
        <w:t>:</w:t>
      </w:r>
      <w:r w:rsidR="00E851F0" w:rsidRPr="00E851F0">
        <w:t xml:space="preserve"> </w:t>
      </w:r>
      <w:sdt>
        <w:sdtPr>
          <w:rPr>
            <w:rStyle w:val="Style2"/>
          </w:rPr>
          <w:alias w:val="Click here to enter Normal Increment"/>
          <w:tag w:val="Click here to enter Normal Increment"/>
          <w:id w:val="2120107697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  <w:r w:rsidR="00E851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3E7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5E13E7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5E13E7" w:rsidRDefault="00EC51D1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695142804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460E9CD6" wp14:editId="39A38C58">
                <wp:extent cx="1905000" cy="1905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E13E7">
        <w:rPr>
          <w:rFonts w:ascii="Times New Roman" w:hAnsi="Times New Roman" w:cs="Times New Roman"/>
          <w:sz w:val="26"/>
          <w:szCs w:val="26"/>
        </w:rPr>
        <w:tab/>
      </w:r>
      <w:r w:rsidR="005E13E7">
        <w:rPr>
          <w:rFonts w:ascii="Times New Roman" w:hAnsi="Times New Roman" w:cs="Times New Roman"/>
          <w:sz w:val="26"/>
          <w:szCs w:val="26"/>
        </w:rPr>
        <w:tab/>
      </w:r>
      <w:r w:rsidR="005E13E7">
        <w:rPr>
          <w:rFonts w:ascii="Times New Roman" w:hAnsi="Times New Roman" w:cs="Times New Roman"/>
          <w:sz w:val="26"/>
          <w:szCs w:val="26"/>
        </w:rPr>
        <w:tab/>
      </w:r>
      <w:r w:rsidR="005E13E7" w:rsidRPr="005E13E7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97131813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E13E7" w:rsidRPr="00AE1199">
            <w:rPr>
              <w:rStyle w:val="PlaceholderText"/>
            </w:rPr>
            <w:t>Click here to enter a date.</w:t>
          </w:r>
        </w:sdtContent>
      </w:sdt>
    </w:p>
    <w:p w:rsidR="00745B7B" w:rsidRPr="0091316E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of Registrar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45B7B">
        <w:rPr>
          <w:rFonts w:ascii="Times New Roman" w:hAnsi="Times New Roman" w:cs="Times New Roman"/>
          <w:sz w:val="26"/>
          <w:szCs w:val="26"/>
        </w:rPr>
        <w:t xml:space="preserve"> Date:</w:t>
      </w:r>
      <w:r w:rsidR="00EC51D1" w:rsidRPr="00EC51D1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-71387817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C51D1" w:rsidRPr="00AE1199">
            <w:rPr>
              <w:rStyle w:val="PlaceholderText"/>
            </w:rPr>
            <w:t>Click here to enter a date.</w:t>
          </w:r>
        </w:sdtContent>
      </w:sdt>
    </w:p>
    <w:sectPr w:rsidR="00745B7B" w:rsidRPr="0091316E" w:rsidSect="007C0D4F">
      <w:footerReference w:type="default" r:id="rId13"/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8F" w:rsidRDefault="00EE098F" w:rsidP="00A42CD5">
      <w:pPr>
        <w:spacing w:after="0" w:line="240" w:lineRule="auto"/>
      </w:pPr>
      <w:r>
        <w:separator/>
      </w:r>
    </w:p>
  </w:endnote>
  <w:endnote w:type="continuationSeparator" w:id="0">
    <w:p w:rsidR="00EE098F" w:rsidRDefault="00EE098F" w:rsidP="00A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4532"/>
      <w:docPartObj>
        <w:docPartGallery w:val="Page Numbers (Bottom of Page)"/>
        <w:docPartUnique/>
      </w:docPartObj>
    </w:sdtPr>
    <w:sdtEndPr/>
    <w:sdtContent>
      <w:p w:rsidR="00A42CD5" w:rsidRDefault="00072F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7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2CD5" w:rsidRDefault="00A42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8F" w:rsidRDefault="00EE098F" w:rsidP="00A42CD5">
      <w:pPr>
        <w:spacing w:after="0" w:line="240" w:lineRule="auto"/>
      </w:pPr>
      <w:r>
        <w:separator/>
      </w:r>
    </w:p>
  </w:footnote>
  <w:footnote w:type="continuationSeparator" w:id="0">
    <w:p w:rsidR="00EE098F" w:rsidRDefault="00EE098F" w:rsidP="00A4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2F50"/>
    <w:multiLevelType w:val="hybridMultilevel"/>
    <w:tmpl w:val="C1A211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1AA"/>
    <w:multiLevelType w:val="hybridMultilevel"/>
    <w:tmpl w:val="0978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11"/>
    <w:multiLevelType w:val="hybridMultilevel"/>
    <w:tmpl w:val="69C8A99E"/>
    <w:lvl w:ilvl="0" w:tplc="3042DD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E606E"/>
    <w:multiLevelType w:val="hybridMultilevel"/>
    <w:tmpl w:val="8CFC0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680C"/>
    <w:multiLevelType w:val="hybridMultilevel"/>
    <w:tmpl w:val="5638008A"/>
    <w:lvl w:ilvl="0" w:tplc="E3DA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B4567"/>
    <w:multiLevelType w:val="hybridMultilevel"/>
    <w:tmpl w:val="C4A2003E"/>
    <w:lvl w:ilvl="0" w:tplc="8418FEE8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2E82"/>
    <w:multiLevelType w:val="hybridMultilevel"/>
    <w:tmpl w:val="CEF2CA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020EF"/>
    <w:multiLevelType w:val="hybridMultilevel"/>
    <w:tmpl w:val="AA32C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A06D6"/>
    <w:multiLevelType w:val="hybridMultilevel"/>
    <w:tmpl w:val="AD6EC7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A0ruA1rfwQtCA8mkk3UQcDtUBQVS/BakyHU4g+m4w19InyPXcOqyZ/dgqxuq5Pmu+E3UxhctAi8elcHMXTlFTA==" w:salt="7WfKM/Nhm+ffFT/dRkT+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D6"/>
    <w:rsid w:val="00015F09"/>
    <w:rsid w:val="000259AE"/>
    <w:rsid w:val="00064AFC"/>
    <w:rsid w:val="00072FBB"/>
    <w:rsid w:val="00076B73"/>
    <w:rsid w:val="000A548D"/>
    <w:rsid w:val="000C0E8D"/>
    <w:rsid w:val="00115A4B"/>
    <w:rsid w:val="001537F7"/>
    <w:rsid w:val="00157729"/>
    <w:rsid w:val="00176868"/>
    <w:rsid w:val="00176E13"/>
    <w:rsid w:val="001775D5"/>
    <w:rsid w:val="00190ACD"/>
    <w:rsid w:val="00196E74"/>
    <w:rsid w:val="001A174F"/>
    <w:rsid w:val="001B2CC1"/>
    <w:rsid w:val="001B59C5"/>
    <w:rsid w:val="001E2D97"/>
    <w:rsid w:val="001E2FE2"/>
    <w:rsid w:val="002138E9"/>
    <w:rsid w:val="00266A9D"/>
    <w:rsid w:val="00280549"/>
    <w:rsid w:val="00291778"/>
    <w:rsid w:val="00293315"/>
    <w:rsid w:val="002B1CB7"/>
    <w:rsid w:val="002D50D8"/>
    <w:rsid w:val="002F0D98"/>
    <w:rsid w:val="00300EAF"/>
    <w:rsid w:val="00342437"/>
    <w:rsid w:val="00360ED6"/>
    <w:rsid w:val="003701EE"/>
    <w:rsid w:val="003803DF"/>
    <w:rsid w:val="003E114A"/>
    <w:rsid w:val="003E4222"/>
    <w:rsid w:val="003F2640"/>
    <w:rsid w:val="003F7F16"/>
    <w:rsid w:val="00460ED7"/>
    <w:rsid w:val="004677F3"/>
    <w:rsid w:val="00471ED9"/>
    <w:rsid w:val="004A6D05"/>
    <w:rsid w:val="004C354C"/>
    <w:rsid w:val="004F52D1"/>
    <w:rsid w:val="00500B8A"/>
    <w:rsid w:val="00516EBF"/>
    <w:rsid w:val="0053240B"/>
    <w:rsid w:val="0056777D"/>
    <w:rsid w:val="00577417"/>
    <w:rsid w:val="00583E4D"/>
    <w:rsid w:val="005C6EC7"/>
    <w:rsid w:val="005E13E7"/>
    <w:rsid w:val="005E190D"/>
    <w:rsid w:val="00666DDC"/>
    <w:rsid w:val="00675FC2"/>
    <w:rsid w:val="006924D3"/>
    <w:rsid w:val="006A0899"/>
    <w:rsid w:val="006D53D6"/>
    <w:rsid w:val="006F2836"/>
    <w:rsid w:val="00701D94"/>
    <w:rsid w:val="00741CB8"/>
    <w:rsid w:val="00744592"/>
    <w:rsid w:val="00745B7B"/>
    <w:rsid w:val="00745DBD"/>
    <w:rsid w:val="0075586C"/>
    <w:rsid w:val="00774AC3"/>
    <w:rsid w:val="007924A5"/>
    <w:rsid w:val="007A0709"/>
    <w:rsid w:val="007A79E4"/>
    <w:rsid w:val="007C0D4F"/>
    <w:rsid w:val="007F21CE"/>
    <w:rsid w:val="007F3EC9"/>
    <w:rsid w:val="007F5A1F"/>
    <w:rsid w:val="00832B61"/>
    <w:rsid w:val="008338CC"/>
    <w:rsid w:val="00834DDF"/>
    <w:rsid w:val="0083607B"/>
    <w:rsid w:val="008367F1"/>
    <w:rsid w:val="00867023"/>
    <w:rsid w:val="00896323"/>
    <w:rsid w:val="008A238F"/>
    <w:rsid w:val="008A7014"/>
    <w:rsid w:val="008B1C85"/>
    <w:rsid w:val="008B62E9"/>
    <w:rsid w:val="008D3620"/>
    <w:rsid w:val="008F71C1"/>
    <w:rsid w:val="0091316E"/>
    <w:rsid w:val="00915D10"/>
    <w:rsid w:val="00942CA8"/>
    <w:rsid w:val="00945A78"/>
    <w:rsid w:val="009524FE"/>
    <w:rsid w:val="00981734"/>
    <w:rsid w:val="00987EAE"/>
    <w:rsid w:val="009C3620"/>
    <w:rsid w:val="00A1114B"/>
    <w:rsid w:val="00A409D6"/>
    <w:rsid w:val="00A42CD5"/>
    <w:rsid w:val="00A56202"/>
    <w:rsid w:val="00A71D82"/>
    <w:rsid w:val="00A728A0"/>
    <w:rsid w:val="00A75719"/>
    <w:rsid w:val="00A85D17"/>
    <w:rsid w:val="00AB3393"/>
    <w:rsid w:val="00AD04D7"/>
    <w:rsid w:val="00AD5A34"/>
    <w:rsid w:val="00AE5B8F"/>
    <w:rsid w:val="00B05B64"/>
    <w:rsid w:val="00B12826"/>
    <w:rsid w:val="00B2309E"/>
    <w:rsid w:val="00B33E42"/>
    <w:rsid w:val="00B401EB"/>
    <w:rsid w:val="00B45156"/>
    <w:rsid w:val="00B50018"/>
    <w:rsid w:val="00B52D51"/>
    <w:rsid w:val="00B851A0"/>
    <w:rsid w:val="00B936B5"/>
    <w:rsid w:val="00BA5654"/>
    <w:rsid w:val="00BC71F8"/>
    <w:rsid w:val="00C163B2"/>
    <w:rsid w:val="00C16F3C"/>
    <w:rsid w:val="00C2793A"/>
    <w:rsid w:val="00C35D2F"/>
    <w:rsid w:val="00C6445F"/>
    <w:rsid w:val="00C71AD8"/>
    <w:rsid w:val="00C8188D"/>
    <w:rsid w:val="00C971D3"/>
    <w:rsid w:val="00CA0F08"/>
    <w:rsid w:val="00CC47C2"/>
    <w:rsid w:val="00CD39DF"/>
    <w:rsid w:val="00CE6949"/>
    <w:rsid w:val="00D26EC5"/>
    <w:rsid w:val="00D32B3D"/>
    <w:rsid w:val="00D44319"/>
    <w:rsid w:val="00D4757E"/>
    <w:rsid w:val="00D56DC7"/>
    <w:rsid w:val="00D763C0"/>
    <w:rsid w:val="00D9735F"/>
    <w:rsid w:val="00DB3CE9"/>
    <w:rsid w:val="00DC45F8"/>
    <w:rsid w:val="00DD4D0B"/>
    <w:rsid w:val="00DD5171"/>
    <w:rsid w:val="00DD6F38"/>
    <w:rsid w:val="00E43613"/>
    <w:rsid w:val="00E51CED"/>
    <w:rsid w:val="00E548A5"/>
    <w:rsid w:val="00E570AE"/>
    <w:rsid w:val="00E851F0"/>
    <w:rsid w:val="00E85FF6"/>
    <w:rsid w:val="00EB1F97"/>
    <w:rsid w:val="00EB5BBC"/>
    <w:rsid w:val="00EB7B6D"/>
    <w:rsid w:val="00EC51D1"/>
    <w:rsid w:val="00EE098F"/>
    <w:rsid w:val="00F0118C"/>
    <w:rsid w:val="00F17991"/>
    <w:rsid w:val="00F37194"/>
    <w:rsid w:val="00F621A8"/>
    <w:rsid w:val="00F75124"/>
    <w:rsid w:val="00F90051"/>
    <w:rsid w:val="00F91668"/>
    <w:rsid w:val="00FC6C54"/>
    <w:rsid w:val="00FD056E"/>
    <w:rsid w:val="00FD24F2"/>
    <w:rsid w:val="00FD4430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C4777-6BA4-4808-9430-C48DA75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C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D5"/>
    <w:rPr>
      <w:lang w:val="en-GB"/>
    </w:rPr>
  </w:style>
  <w:style w:type="table" w:styleId="TableGrid">
    <w:name w:val="Table Grid"/>
    <w:basedOn w:val="TableNormal"/>
    <w:uiPriority w:val="59"/>
    <w:rsid w:val="00E51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59C5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B3C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E9"/>
    <w:rPr>
      <w:rFonts w:ascii="Tahoma" w:hAnsi="Tahoma" w:cs="Tahoma"/>
      <w:sz w:val="16"/>
      <w:szCs w:val="16"/>
      <w:lang w:val="en-GB"/>
    </w:rPr>
  </w:style>
  <w:style w:type="character" w:customStyle="1" w:styleId="Style1">
    <w:name w:val="Style1"/>
    <w:basedOn w:val="DefaultParagraphFont"/>
    <w:uiPriority w:val="1"/>
    <w:rsid w:val="00DB3CE9"/>
    <w:rPr>
      <w:rFonts w:ascii="Times New Roman" w:hAnsi="Times New Roman"/>
      <w:b/>
      <w:color w:val="FF0000"/>
      <w:sz w:val="28"/>
    </w:rPr>
  </w:style>
  <w:style w:type="character" w:customStyle="1" w:styleId="Style2">
    <w:name w:val="Style2"/>
    <w:basedOn w:val="DefaultParagraphFont"/>
    <w:uiPriority w:val="1"/>
    <w:rsid w:val="00E85FF6"/>
    <w:rPr>
      <w:b/>
      <w:color w:val="000000" w:themeColor="text1"/>
    </w:rPr>
  </w:style>
  <w:style w:type="character" w:customStyle="1" w:styleId="Style3">
    <w:name w:val="Style3"/>
    <w:basedOn w:val="DefaultParagraphFont"/>
    <w:uiPriority w:val="1"/>
    <w:rsid w:val="00E548A5"/>
    <w:rPr>
      <w:rFonts w:ascii="Times New Roman" w:hAnsi="Times New Roman"/>
      <w:b/>
      <w:color w:val="auto"/>
    </w:rPr>
  </w:style>
  <w:style w:type="character" w:customStyle="1" w:styleId="Style4">
    <w:name w:val="Style4"/>
    <w:basedOn w:val="DefaultParagraphFont"/>
    <w:uiPriority w:val="1"/>
    <w:rsid w:val="00E548A5"/>
    <w:rPr>
      <w:b/>
      <w:color w:val="000000" w:themeColor="text1"/>
    </w:rPr>
  </w:style>
  <w:style w:type="character" w:customStyle="1" w:styleId="Style5">
    <w:name w:val="Style5"/>
    <w:basedOn w:val="DefaultParagraphFont"/>
    <w:uiPriority w:val="1"/>
    <w:rsid w:val="00A56202"/>
    <w:rPr>
      <w:b/>
      <w:color w:val="000000" w:themeColor="text1"/>
    </w:rPr>
  </w:style>
  <w:style w:type="character" w:customStyle="1" w:styleId="Style6">
    <w:name w:val="Style6"/>
    <w:basedOn w:val="DefaultParagraphFont"/>
    <w:uiPriority w:val="1"/>
    <w:rsid w:val="00675FC2"/>
    <w:rPr>
      <w:b/>
    </w:rPr>
  </w:style>
  <w:style w:type="character" w:customStyle="1" w:styleId="Style7">
    <w:name w:val="Style7"/>
    <w:basedOn w:val="DefaultParagraphFont"/>
    <w:uiPriority w:val="1"/>
    <w:rsid w:val="00675FC2"/>
    <w:rPr>
      <w:b/>
    </w:rPr>
  </w:style>
  <w:style w:type="character" w:styleId="Hyperlink">
    <w:name w:val="Hyperlink"/>
    <w:uiPriority w:val="99"/>
    <w:unhideWhenUsed/>
    <w:rsid w:val="00360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y@evangeluniversity.edu.n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ersonnel.head@evangeluniversity.edu.n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I%20EMMANUEL\Videos\wwwroot%20-%20Copy\wwwroot\appraisal\2\EVANGEL%20UNIVERSITY%20AKAEZE%20JUNIOR%20STAF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B031780E24A3CAF59A0DB4438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D2E2-ED17-4285-B0DE-084A9FB17B38}"/>
      </w:docPartPr>
      <w:docPartBody>
        <w:p w:rsidR="00C67AA9" w:rsidRDefault="006B60ED">
          <w:pPr>
            <w:pStyle w:val="6F2B031780E24A3CAF59A0DB4438DE7C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8D6DE0F8A3054B1AB9C77AFE64CF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2C11-C69E-4C6D-8781-15EE00D6549D}"/>
      </w:docPartPr>
      <w:docPartBody>
        <w:p w:rsidR="00C67AA9" w:rsidRDefault="006B60ED">
          <w:pPr>
            <w:pStyle w:val="8D6DE0F8A3054B1AB9C77AFE64CF1C87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4CB0F5D3639D4BF09BCA51538F27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FD17C-D2F6-4FCF-8FCA-CF0C64BA3599}"/>
      </w:docPartPr>
      <w:docPartBody>
        <w:p w:rsidR="00C67AA9" w:rsidRDefault="006B60ED">
          <w:pPr>
            <w:pStyle w:val="4CB0F5D3639D4BF09BCA51538F2729CE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E717E7B1AC19443BA7217E37DD61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10D2-B6FA-40C4-AA8E-FDCD3D9B8852}"/>
      </w:docPartPr>
      <w:docPartBody>
        <w:p w:rsidR="00C67AA9" w:rsidRDefault="006B60ED">
          <w:pPr>
            <w:pStyle w:val="E717E7B1AC19443BA7217E37DD61D273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62DF5139C0CD4A2B9020E1CCFFA8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3BE8-CE68-475A-BC10-AC4B5730A9E5}"/>
      </w:docPartPr>
      <w:docPartBody>
        <w:p w:rsidR="00C67AA9" w:rsidRDefault="006B60ED">
          <w:pPr>
            <w:pStyle w:val="62DF5139C0CD4A2B9020E1CCFFA8AD54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42F4DBA1741846DAAA3E38B9F431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ABC9-6BBD-4566-AAB4-39CABB106918}"/>
      </w:docPartPr>
      <w:docPartBody>
        <w:p w:rsidR="00C67AA9" w:rsidRDefault="006B60ED">
          <w:pPr>
            <w:pStyle w:val="42F4DBA1741846DAAA3E38B9F4317324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84DBA269BA44FDF85C6C8A61555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9F1A-D913-4FBD-9E68-1DAA5C976228}"/>
      </w:docPartPr>
      <w:docPartBody>
        <w:p w:rsidR="00C67AA9" w:rsidRDefault="006B60ED">
          <w:pPr>
            <w:pStyle w:val="B84DBA269BA44FDF85C6C8A61555178A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B56AB46D15B490FAC4E325AAC8A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2878-4E1F-4605-9907-4BBD350AFED4}"/>
      </w:docPartPr>
      <w:docPartBody>
        <w:p w:rsidR="00C67AA9" w:rsidRDefault="006B60ED">
          <w:pPr>
            <w:pStyle w:val="BB56AB46D15B490FAC4E325AAC8A306D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A355DA03C9F4462A668C49DB208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9018-DF3C-4B64-8E97-0B6D14268926}"/>
      </w:docPartPr>
      <w:docPartBody>
        <w:p w:rsidR="00C67AA9" w:rsidRDefault="006B60ED">
          <w:pPr>
            <w:pStyle w:val="BA355DA03C9F4462A668C49DB20837A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AF21A5C358D44DFAB3ACDAC387DA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6843-2049-41D7-994D-77F9598384DA}"/>
      </w:docPartPr>
      <w:docPartBody>
        <w:p w:rsidR="00C67AA9" w:rsidRDefault="006B60ED">
          <w:pPr>
            <w:pStyle w:val="AF21A5C358D44DFAB3ACDAC387DA1AAE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60A764CF487E469BA9F774C7AAD7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6E3D-A55C-4820-A230-5C846432A16C}"/>
      </w:docPartPr>
      <w:docPartBody>
        <w:p w:rsidR="00C67AA9" w:rsidRDefault="006B60ED">
          <w:pPr>
            <w:pStyle w:val="60A764CF487E469BA9F774C7AAD7626B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1D9354850BE743A7AE80E91B1EB9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BEDF-A3B1-4524-847A-B0CB0926D6E1}"/>
      </w:docPartPr>
      <w:docPartBody>
        <w:p w:rsidR="00C67AA9" w:rsidRDefault="006B60ED">
          <w:pPr>
            <w:pStyle w:val="1D9354850BE743A7AE80E91B1EB96D3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17EC416D2B240DFA89556B23FCA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073E-CA23-4560-9D38-04B1E72DCF69}"/>
      </w:docPartPr>
      <w:docPartBody>
        <w:p w:rsidR="00C67AA9" w:rsidRDefault="006B60ED">
          <w:pPr>
            <w:pStyle w:val="817EC416D2B240DFA89556B23FCA6E03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CE7C18F8A214C578E020B79DD81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DDF3-49E5-4F2B-A219-B697D9AFEB38}"/>
      </w:docPartPr>
      <w:docPartBody>
        <w:p w:rsidR="00C67AA9" w:rsidRDefault="006B60ED">
          <w:pPr>
            <w:pStyle w:val="2CE7C18F8A214C578E020B79DD8156BB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9EB3B2B6390C4A7F9B9F8FEA95A5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F450-A0A6-4460-92F3-96F58821CFAA}"/>
      </w:docPartPr>
      <w:docPartBody>
        <w:p w:rsidR="00C67AA9" w:rsidRDefault="006B60ED">
          <w:pPr>
            <w:pStyle w:val="9EB3B2B6390C4A7F9B9F8FEA95A5F2E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DA70746D3EA942758F28750AEE2F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D5E3-D09F-4263-9B6A-6D514AC372B8}"/>
      </w:docPartPr>
      <w:docPartBody>
        <w:p w:rsidR="00C67AA9" w:rsidRDefault="006B60ED">
          <w:pPr>
            <w:pStyle w:val="DA70746D3EA942758F28750AEE2F37C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BBAC2DCB645B4CE495E522FA8C43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948D-0822-45E1-9436-E11808E94303}"/>
      </w:docPartPr>
      <w:docPartBody>
        <w:p w:rsidR="00C67AA9" w:rsidRDefault="006B60ED">
          <w:pPr>
            <w:pStyle w:val="BBAC2DCB645B4CE495E522FA8C4345E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D072FBD8E4E14CDE8B8341A72FCD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C081-FA1F-48E6-833F-842A6488BBFD}"/>
      </w:docPartPr>
      <w:docPartBody>
        <w:p w:rsidR="00C67AA9" w:rsidRDefault="006B60ED">
          <w:pPr>
            <w:pStyle w:val="D072FBD8E4E14CDE8B8341A72FCD6A42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DBE539A8FC0C44E7A4DF7FF129E5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05F6-81E4-4E0C-A029-387F66D53913}"/>
      </w:docPartPr>
      <w:docPartBody>
        <w:p w:rsidR="00C67AA9" w:rsidRDefault="006B60ED">
          <w:pPr>
            <w:pStyle w:val="DBE539A8FC0C44E7A4DF7FF129E569EF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1D8E599215342C3A659500C9C81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1793-23A0-4D47-AA98-A7058FA8B94C}"/>
      </w:docPartPr>
      <w:docPartBody>
        <w:p w:rsidR="00C67AA9" w:rsidRDefault="006B60ED">
          <w:pPr>
            <w:pStyle w:val="21D8E599215342C3A659500C9C812E2D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40521105DC334338B653C7FFDB5B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1E90-DAAB-450E-8216-DEACF54FB035}"/>
      </w:docPartPr>
      <w:docPartBody>
        <w:p w:rsidR="00C67AA9" w:rsidRDefault="006B60ED">
          <w:pPr>
            <w:pStyle w:val="40521105DC334338B653C7FFDB5B38F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063D737E89354D2EA9AD12A6AA2C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C95A-7070-4E71-BCD3-4B88F8D61BEC}"/>
      </w:docPartPr>
      <w:docPartBody>
        <w:p w:rsidR="00C67AA9" w:rsidRDefault="006B60ED">
          <w:pPr>
            <w:pStyle w:val="063D737E89354D2EA9AD12A6AA2C52BD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BA0B3E58E3EA4D71AEB2A6AD4F3C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271E-0633-4707-93B8-4579BCFE0254}"/>
      </w:docPartPr>
      <w:docPartBody>
        <w:p w:rsidR="00C67AA9" w:rsidRDefault="006B60ED">
          <w:pPr>
            <w:pStyle w:val="BA0B3E58E3EA4D71AEB2A6AD4F3CBA68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91B9AFF6F7104F4793BAA429118C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B876-5D6C-4DEB-8068-A950E9372F19}"/>
      </w:docPartPr>
      <w:docPartBody>
        <w:p w:rsidR="00C67AA9" w:rsidRDefault="006B60ED">
          <w:pPr>
            <w:pStyle w:val="91B9AFF6F7104F4793BAA429118CEB59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C600F7099ED54CA78276D842EDBD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AA978-76D2-477E-8C02-06EFB9412B73}"/>
      </w:docPartPr>
      <w:docPartBody>
        <w:p w:rsidR="00C67AA9" w:rsidRDefault="006B60ED">
          <w:pPr>
            <w:pStyle w:val="C600F7099ED54CA78276D842EDBD9296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EDECB93AF0604194A6748E89068B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E884-9986-4C03-896E-664BD12BF669}"/>
      </w:docPartPr>
      <w:docPartBody>
        <w:p w:rsidR="00C67AA9" w:rsidRDefault="006B60ED">
          <w:pPr>
            <w:pStyle w:val="EDECB93AF0604194A6748E89068BC3F3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DCD42B0018D64207B5835A7AC054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0E37-6292-44FC-A39F-59D12465E27F}"/>
      </w:docPartPr>
      <w:docPartBody>
        <w:p w:rsidR="00C67AA9" w:rsidRDefault="006B60ED">
          <w:pPr>
            <w:pStyle w:val="DCD42B0018D64207B5835A7AC054158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12C5A2398F8B4B1F82F74444D888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4E44-2DD0-437E-BD94-B3D14AFE7C13}"/>
      </w:docPartPr>
      <w:docPartBody>
        <w:p w:rsidR="00C67AA9" w:rsidRDefault="006B60ED">
          <w:pPr>
            <w:pStyle w:val="12C5A2398F8B4B1F82F74444D888A4A1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39875E9891B143DE87B0D1EFF01D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2333-327A-4BB9-83F1-901F7946C151}"/>
      </w:docPartPr>
      <w:docPartBody>
        <w:p w:rsidR="00C67AA9" w:rsidRDefault="006B60ED">
          <w:pPr>
            <w:pStyle w:val="39875E9891B143DE87B0D1EFF01DDC97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F6821193F11A4A678B8615640E96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5CF7-2E13-47FD-A3BF-05899E70199B}"/>
      </w:docPartPr>
      <w:docPartBody>
        <w:p w:rsidR="00C67AA9" w:rsidRDefault="006B60ED">
          <w:pPr>
            <w:pStyle w:val="F6821193F11A4A678B8615640E96B01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350F8B3DE1784905BF4B122776F1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629F-5A40-48A0-ADC5-29512F148CA1}"/>
      </w:docPartPr>
      <w:docPartBody>
        <w:p w:rsidR="00C67AA9" w:rsidRDefault="006B60ED">
          <w:pPr>
            <w:pStyle w:val="350F8B3DE1784905BF4B122776F14A9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553F726753D41A9B5A94A2969A7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8A3F-7A53-4751-851C-5A220DD4D34A}"/>
      </w:docPartPr>
      <w:docPartBody>
        <w:p w:rsidR="00C67AA9" w:rsidRDefault="006B60ED">
          <w:pPr>
            <w:pStyle w:val="4553F726753D41A9B5A94A2969A7832C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74E60CBF348B4588BAFB52D9FC86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25A7-8CBD-45D7-89BB-3D5FFC8D95CF}"/>
      </w:docPartPr>
      <w:docPartBody>
        <w:p w:rsidR="00C67AA9" w:rsidRDefault="006B60ED">
          <w:pPr>
            <w:pStyle w:val="74E60CBF348B4588BAFB52D9FC860CF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7D5C376CDCB479DADF3103004B3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DB0A-E0A5-41D4-B8CD-135EF0C505B2}"/>
      </w:docPartPr>
      <w:docPartBody>
        <w:p w:rsidR="00C67AA9" w:rsidRDefault="006B60ED">
          <w:pPr>
            <w:pStyle w:val="87D5C376CDCB479DADF3103004B32FB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7D8D2C8B9644C3D97E95D5FF016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A940-1081-40BA-8125-7BD1709B03DC}"/>
      </w:docPartPr>
      <w:docPartBody>
        <w:p w:rsidR="00C67AA9" w:rsidRDefault="006B60ED">
          <w:pPr>
            <w:pStyle w:val="87D8D2C8B9644C3D97E95D5FF016944F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B1981B87BF844493A98BDF668B3D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903D-551F-41D9-A708-26DB06BAC5D6}"/>
      </w:docPartPr>
      <w:docPartBody>
        <w:p w:rsidR="00C67AA9" w:rsidRDefault="006B60ED">
          <w:pPr>
            <w:pStyle w:val="B1981B87BF844493A98BDF668B3D1645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A16C47F890EB4E5BB8D9FC4C5823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0C86-0E97-434A-B9B3-904D4C128AB1}"/>
      </w:docPartPr>
      <w:docPartBody>
        <w:p w:rsidR="00C67AA9" w:rsidRDefault="006B60ED">
          <w:pPr>
            <w:pStyle w:val="A16C47F890EB4E5BB8D9FC4C5823DD82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0BCF56ADC8574D95AA97415D90A5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78D2-428F-4589-A7B8-817BE83612C5}"/>
      </w:docPartPr>
      <w:docPartBody>
        <w:p w:rsidR="00C67AA9" w:rsidRDefault="006B60ED">
          <w:pPr>
            <w:pStyle w:val="0BCF56ADC8574D95AA97415D90A5E6E0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9680B9358F0E489DA189C006F773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D7C0-1F1D-4C8A-A61B-E975742F8CAC}"/>
      </w:docPartPr>
      <w:docPartBody>
        <w:p w:rsidR="00C67AA9" w:rsidRDefault="006B60ED">
          <w:pPr>
            <w:pStyle w:val="9680B9358F0E489DA189C006F7739FB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B439942466234BC5AC6F061B7AD3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7C69-8456-40B0-8603-6881D9F97358}"/>
      </w:docPartPr>
      <w:docPartBody>
        <w:p w:rsidR="00C67AA9" w:rsidRDefault="006B60ED">
          <w:pPr>
            <w:pStyle w:val="B439942466234BC5AC6F061B7AD3E260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ADB871AA0B4743FF806A95E4DC87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A3A3-44CB-4C49-A146-0CEEF68D0A49}"/>
      </w:docPartPr>
      <w:docPartBody>
        <w:p w:rsidR="00C67AA9" w:rsidRDefault="006B60ED">
          <w:pPr>
            <w:pStyle w:val="ADB871AA0B4743FF806A95E4DC878315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C92CB651D0B14FB5B89F2F2089EB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F1CD-0346-4FC7-ACC6-76B98FFD150F}"/>
      </w:docPartPr>
      <w:docPartBody>
        <w:p w:rsidR="00C67AA9" w:rsidRDefault="006B60ED">
          <w:pPr>
            <w:pStyle w:val="C92CB651D0B14FB5B89F2F2089EB030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8D36C35CB3C146F4AF1411151AB2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A5BC-41D9-43D2-8720-5E18A7CBF054}"/>
      </w:docPartPr>
      <w:docPartBody>
        <w:p w:rsidR="00C67AA9" w:rsidRDefault="006B60ED">
          <w:pPr>
            <w:pStyle w:val="8D36C35CB3C146F4AF1411151AB23D23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02047F991FFF471AAAAF9033A31B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20C4-0CD3-494A-9186-CE8F9B9BBFCB}"/>
      </w:docPartPr>
      <w:docPartBody>
        <w:p w:rsidR="00C67AA9" w:rsidRDefault="006B60ED">
          <w:pPr>
            <w:pStyle w:val="02047F991FFF471AAAAF9033A31BD66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9E6F288B1CA2404FACA86C30DEE3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7213-570C-4B42-A00A-197C57822F8C}"/>
      </w:docPartPr>
      <w:docPartBody>
        <w:p w:rsidR="00C67AA9" w:rsidRDefault="006B60ED">
          <w:pPr>
            <w:pStyle w:val="9E6F288B1CA2404FACA86C30DEE3A44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F7D258B6A54F47E0BDD0134617B4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A849-58D1-45A2-8C46-AE9810159ED4}"/>
      </w:docPartPr>
      <w:docPartBody>
        <w:p w:rsidR="00C67AA9" w:rsidRDefault="006B60ED">
          <w:pPr>
            <w:pStyle w:val="F7D258B6A54F47E0BDD0134617B4C302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2D23A8358484FE4B56197507DE5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F06D-E365-488D-8685-7CB46A77AD58}"/>
      </w:docPartPr>
      <w:docPartBody>
        <w:p w:rsidR="00C67AA9" w:rsidRDefault="006B60ED">
          <w:pPr>
            <w:pStyle w:val="A2D23A8358484FE4B56197507DE53A6B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A97F058EF2A4C98BA16CE0642D0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2BDB-5216-4F38-8D0F-000715829AA9}"/>
      </w:docPartPr>
      <w:docPartBody>
        <w:p w:rsidR="00C67AA9" w:rsidRDefault="006B60ED">
          <w:pPr>
            <w:pStyle w:val="3A97F058EF2A4C98BA16CE0642D00A9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892CA3DBB090446DB3213DEB06C5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9703-175F-4281-9C89-44B9738A3D53}"/>
      </w:docPartPr>
      <w:docPartBody>
        <w:p w:rsidR="00C67AA9" w:rsidRDefault="006B60ED">
          <w:pPr>
            <w:pStyle w:val="892CA3DBB090446DB3213DEB06C58089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E2C2BE0CA8964A6B8AE1471ACEC8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67A8-FF35-450E-AF43-ABE0C194FCB1}"/>
      </w:docPartPr>
      <w:docPartBody>
        <w:p w:rsidR="00C67AA9" w:rsidRDefault="006B60ED">
          <w:pPr>
            <w:pStyle w:val="E2C2BE0CA8964A6B8AE1471ACEC833C0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3C7298199B14C34BF1F5E7E978B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B3B4-46EB-4F7E-BA03-7ACA35CD2CE1}"/>
      </w:docPartPr>
      <w:docPartBody>
        <w:p w:rsidR="00C67AA9" w:rsidRDefault="006B60ED">
          <w:pPr>
            <w:pStyle w:val="A3C7298199B14C34BF1F5E7E978BE4AD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00EBCFDBD18D49A2BAFA074E85BA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B5F8-0E9C-434A-A684-322E39886C9C}"/>
      </w:docPartPr>
      <w:docPartBody>
        <w:p w:rsidR="00C67AA9" w:rsidRDefault="006B60ED">
          <w:pPr>
            <w:pStyle w:val="00EBCFDBD18D49A2BAFA074E85BA34D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22A5B939D5F84FAEB004A882F55C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F5F0-2938-4D00-B873-CDD4816C06A0}"/>
      </w:docPartPr>
      <w:docPartBody>
        <w:p w:rsidR="00C67AA9" w:rsidRDefault="006B60ED">
          <w:pPr>
            <w:pStyle w:val="22A5B939D5F84FAEB004A882F55CA38B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1F283373A4C04E1AAAAF75EEF3F4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A0F0-1CDB-4B2C-B438-2482392BBE08}"/>
      </w:docPartPr>
      <w:docPartBody>
        <w:p w:rsidR="00C67AA9" w:rsidRDefault="006B60ED">
          <w:pPr>
            <w:pStyle w:val="1F283373A4C04E1AAAAF75EEF3F47A3C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90DADA2457BB41A7B1C6E60C53FF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AE30-7EE5-438D-84ED-C48A2094C08C}"/>
      </w:docPartPr>
      <w:docPartBody>
        <w:p w:rsidR="00C67AA9" w:rsidRDefault="006B60ED">
          <w:pPr>
            <w:pStyle w:val="90DADA2457BB41A7B1C6E60C53FFB77A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256B8638E0C54A5BB6C8C4660E3C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1BE8-892A-40C6-BEC8-B652623482A7}"/>
      </w:docPartPr>
      <w:docPartBody>
        <w:p w:rsidR="00C67AA9" w:rsidRDefault="006B60ED">
          <w:pPr>
            <w:pStyle w:val="256B8638E0C54A5BB6C8C4660E3C1237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FD319E13EB24701BCAF6C0E4214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6B05-35F7-4101-AE9A-1E0D71E01010}"/>
      </w:docPartPr>
      <w:docPartBody>
        <w:p w:rsidR="00C67AA9" w:rsidRDefault="006B60ED">
          <w:pPr>
            <w:pStyle w:val="3FD319E13EB24701BCAF6C0E421488AE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EE659832F206405DB9228647B520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2FD1-BD0A-4C28-A0B5-7D8715DEA139}"/>
      </w:docPartPr>
      <w:docPartBody>
        <w:p w:rsidR="00C67AA9" w:rsidRDefault="006B60ED">
          <w:pPr>
            <w:pStyle w:val="EE659832F206405DB9228647B520EE4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32ABB5274C744C9988A93A698D1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BEC9-F508-47BA-9E7F-36FBAB71F11D}"/>
      </w:docPartPr>
      <w:docPartBody>
        <w:p w:rsidR="00C67AA9" w:rsidRDefault="006B60ED">
          <w:pPr>
            <w:pStyle w:val="332ABB5274C744C9988A93A698D13A2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B0CF5BFC1574E2E9EA6F7429C73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CDB6D-80B2-49F8-9D59-E913B7733FDD}"/>
      </w:docPartPr>
      <w:docPartBody>
        <w:p w:rsidR="00C67AA9" w:rsidRDefault="006B60ED">
          <w:pPr>
            <w:pStyle w:val="BB0CF5BFC1574E2E9EA6F7429C73746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FA2F821AA2F243A5ABE76B05669C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D0B5-F663-4117-B2AF-2F883B8B0F28}"/>
      </w:docPartPr>
      <w:docPartBody>
        <w:p w:rsidR="00C67AA9" w:rsidRDefault="006B60ED">
          <w:pPr>
            <w:pStyle w:val="FA2F821AA2F243A5ABE76B05669C023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79E984D6298F439482CE77A26E4D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F2C9-FDE2-4F7C-A433-92E59719DDF2}"/>
      </w:docPartPr>
      <w:docPartBody>
        <w:p w:rsidR="00C67AA9" w:rsidRDefault="006B60ED">
          <w:pPr>
            <w:pStyle w:val="79E984D6298F439482CE77A26E4DFE96"/>
          </w:pPr>
          <w:r w:rsidRPr="00AE119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ED"/>
    <w:rsid w:val="00121F83"/>
    <w:rsid w:val="006B60ED"/>
    <w:rsid w:val="00AA01AD"/>
    <w:rsid w:val="00C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A51A33253545A9AF72DCA567BA6166">
    <w:name w:val="6BA51A33253545A9AF72DCA567BA6166"/>
  </w:style>
  <w:style w:type="paragraph" w:customStyle="1" w:styleId="DD8E04F49A9B4A7CB1EDF63F7ACB4F41">
    <w:name w:val="DD8E04F49A9B4A7CB1EDF63F7ACB4F41"/>
  </w:style>
  <w:style w:type="paragraph" w:customStyle="1" w:styleId="6F2B031780E24A3CAF59A0DB4438DE7C">
    <w:name w:val="6F2B031780E24A3CAF59A0DB4438DE7C"/>
  </w:style>
  <w:style w:type="paragraph" w:customStyle="1" w:styleId="8D6DE0F8A3054B1AB9C77AFE64CF1C87">
    <w:name w:val="8D6DE0F8A3054B1AB9C77AFE64CF1C87"/>
  </w:style>
  <w:style w:type="paragraph" w:customStyle="1" w:styleId="4CB0F5D3639D4BF09BCA51538F2729CE">
    <w:name w:val="4CB0F5D3639D4BF09BCA51538F2729CE"/>
  </w:style>
  <w:style w:type="paragraph" w:customStyle="1" w:styleId="E717E7B1AC19443BA7217E37DD61D273">
    <w:name w:val="E717E7B1AC19443BA7217E37DD61D273"/>
  </w:style>
  <w:style w:type="paragraph" w:customStyle="1" w:styleId="62DF5139C0CD4A2B9020E1CCFFA8AD54">
    <w:name w:val="62DF5139C0CD4A2B9020E1CCFFA8AD54"/>
  </w:style>
  <w:style w:type="paragraph" w:customStyle="1" w:styleId="42F4DBA1741846DAAA3E38B9F4317324">
    <w:name w:val="42F4DBA1741846DAAA3E38B9F4317324"/>
  </w:style>
  <w:style w:type="paragraph" w:customStyle="1" w:styleId="B84DBA269BA44FDF85C6C8A61555178A">
    <w:name w:val="B84DBA269BA44FDF85C6C8A61555178A"/>
  </w:style>
  <w:style w:type="paragraph" w:customStyle="1" w:styleId="BB56AB46D15B490FAC4E325AAC8A306D">
    <w:name w:val="BB56AB46D15B490FAC4E325AAC8A306D"/>
  </w:style>
  <w:style w:type="paragraph" w:customStyle="1" w:styleId="BA355DA03C9F4462A668C49DB20837AA">
    <w:name w:val="BA355DA03C9F4462A668C49DB20837AA"/>
  </w:style>
  <w:style w:type="paragraph" w:customStyle="1" w:styleId="AF21A5C358D44DFAB3ACDAC387DA1AAE">
    <w:name w:val="AF21A5C358D44DFAB3ACDAC387DA1AAE"/>
  </w:style>
  <w:style w:type="paragraph" w:customStyle="1" w:styleId="60A764CF487E469BA9F774C7AAD7626B">
    <w:name w:val="60A764CF487E469BA9F774C7AAD7626B"/>
  </w:style>
  <w:style w:type="paragraph" w:customStyle="1" w:styleId="1D9354850BE743A7AE80E91B1EB96D3D">
    <w:name w:val="1D9354850BE743A7AE80E91B1EB96D3D"/>
  </w:style>
  <w:style w:type="paragraph" w:customStyle="1" w:styleId="817EC416D2B240DFA89556B23FCA6E03">
    <w:name w:val="817EC416D2B240DFA89556B23FCA6E03"/>
  </w:style>
  <w:style w:type="paragraph" w:customStyle="1" w:styleId="2CE7C18F8A214C578E020B79DD8156BB">
    <w:name w:val="2CE7C18F8A214C578E020B79DD8156BB"/>
  </w:style>
  <w:style w:type="paragraph" w:customStyle="1" w:styleId="9EB3B2B6390C4A7F9B9F8FEA95A5F2E7">
    <w:name w:val="9EB3B2B6390C4A7F9B9F8FEA95A5F2E7"/>
  </w:style>
  <w:style w:type="paragraph" w:customStyle="1" w:styleId="DA70746D3EA942758F28750AEE2F37CB">
    <w:name w:val="DA70746D3EA942758F28750AEE2F37CB"/>
  </w:style>
  <w:style w:type="paragraph" w:customStyle="1" w:styleId="BBAC2DCB645B4CE495E522FA8C4345EA">
    <w:name w:val="BBAC2DCB645B4CE495E522FA8C4345EA"/>
  </w:style>
  <w:style w:type="paragraph" w:customStyle="1" w:styleId="D072FBD8E4E14CDE8B8341A72FCD6A42">
    <w:name w:val="D072FBD8E4E14CDE8B8341A72FCD6A42"/>
  </w:style>
  <w:style w:type="paragraph" w:customStyle="1" w:styleId="DBE539A8FC0C44E7A4DF7FF129E569EF">
    <w:name w:val="DBE539A8FC0C44E7A4DF7FF129E569EF"/>
  </w:style>
  <w:style w:type="paragraph" w:customStyle="1" w:styleId="21D8E599215342C3A659500C9C812E2D">
    <w:name w:val="21D8E599215342C3A659500C9C812E2D"/>
  </w:style>
  <w:style w:type="paragraph" w:customStyle="1" w:styleId="40521105DC334338B653C7FFDB5B38FD">
    <w:name w:val="40521105DC334338B653C7FFDB5B38FD"/>
  </w:style>
  <w:style w:type="paragraph" w:customStyle="1" w:styleId="063D737E89354D2EA9AD12A6AA2C52BD">
    <w:name w:val="063D737E89354D2EA9AD12A6AA2C52BD"/>
  </w:style>
  <w:style w:type="paragraph" w:customStyle="1" w:styleId="BA0B3E58E3EA4D71AEB2A6AD4F3CBA68">
    <w:name w:val="BA0B3E58E3EA4D71AEB2A6AD4F3CBA68"/>
  </w:style>
  <w:style w:type="paragraph" w:customStyle="1" w:styleId="91B9AFF6F7104F4793BAA429118CEB59">
    <w:name w:val="91B9AFF6F7104F4793BAA429118CEB59"/>
  </w:style>
  <w:style w:type="paragraph" w:customStyle="1" w:styleId="C600F7099ED54CA78276D842EDBD9296">
    <w:name w:val="C600F7099ED54CA78276D842EDBD9296"/>
  </w:style>
  <w:style w:type="paragraph" w:customStyle="1" w:styleId="EDECB93AF0604194A6748E89068BC3F3">
    <w:name w:val="EDECB93AF0604194A6748E89068BC3F3"/>
  </w:style>
  <w:style w:type="paragraph" w:customStyle="1" w:styleId="DCD42B0018D64207B5835A7AC054158D">
    <w:name w:val="DCD42B0018D64207B5835A7AC054158D"/>
  </w:style>
  <w:style w:type="paragraph" w:customStyle="1" w:styleId="12C5A2398F8B4B1F82F74444D888A4A1">
    <w:name w:val="12C5A2398F8B4B1F82F74444D888A4A1"/>
  </w:style>
  <w:style w:type="paragraph" w:customStyle="1" w:styleId="39875E9891B143DE87B0D1EFF01DDC97">
    <w:name w:val="39875E9891B143DE87B0D1EFF01DDC97"/>
  </w:style>
  <w:style w:type="paragraph" w:customStyle="1" w:styleId="F6821193F11A4A678B8615640E96B01C">
    <w:name w:val="F6821193F11A4A678B8615640E96B01C"/>
  </w:style>
  <w:style w:type="paragraph" w:customStyle="1" w:styleId="350F8B3DE1784905BF4B122776F14A9C">
    <w:name w:val="350F8B3DE1784905BF4B122776F14A9C"/>
  </w:style>
  <w:style w:type="paragraph" w:customStyle="1" w:styleId="4553F726753D41A9B5A94A2969A7832C">
    <w:name w:val="4553F726753D41A9B5A94A2969A7832C"/>
  </w:style>
  <w:style w:type="paragraph" w:customStyle="1" w:styleId="74E60CBF348B4588BAFB52D9FC860CFB">
    <w:name w:val="74E60CBF348B4588BAFB52D9FC860CFB"/>
  </w:style>
  <w:style w:type="paragraph" w:customStyle="1" w:styleId="87D5C376CDCB479DADF3103004B32FB7">
    <w:name w:val="87D5C376CDCB479DADF3103004B32FB7"/>
  </w:style>
  <w:style w:type="paragraph" w:customStyle="1" w:styleId="87D8D2C8B9644C3D97E95D5FF016944F">
    <w:name w:val="87D8D2C8B9644C3D97E95D5FF016944F"/>
  </w:style>
  <w:style w:type="paragraph" w:customStyle="1" w:styleId="B1981B87BF844493A98BDF668B3D1645">
    <w:name w:val="B1981B87BF844493A98BDF668B3D1645"/>
  </w:style>
  <w:style w:type="paragraph" w:customStyle="1" w:styleId="A16C47F890EB4E5BB8D9FC4C5823DD82">
    <w:name w:val="A16C47F890EB4E5BB8D9FC4C5823DD82"/>
  </w:style>
  <w:style w:type="paragraph" w:customStyle="1" w:styleId="0BCF56ADC8574D95AA97415D90A5E6E0">
    <w:name w:val="0BCF56ADC8574D95AA97415D90A5E6E0"/>
  </w:style>
  <w:style w:type="paragraph" w:customStyle="1" w:styleId="9680B9358F0E489DA189C006F7739FB7">
    <w:name w:val="9680B9358F0E489DA189C006F7739FB7"/>
  </w:style>
  <w:style w:type="paragraph" w:customStyle="1" w:styleId="B439942466234BC5AC6F061B7AD3E260">
    <w:name w:val="B439942466234BC5AC6F061B7AD3E260"/>
  </w:style>
  <w:style w:type="paragraph" w:customStyle="1" w:styleId="ADB871AA0B4743FF806A95E4DC878315">
    <w:name w:val="ADB871AA0B4743FF806A95E4DC878315"/>
  </w:style>
  <w:style w:type="paragraph" w:customStyle="1" w:styleId="C92CB651D0B14FB5B89F2F2089EB030F">
    <w:name w:val="C92CB651D0B14FB5B89F2F2089EB030F"/>
  </w:style>
  <w:style w:type="paragraph" w:customStyle="1" w:styleId="8D36C35CB3C146F4AF1411151AB23D23">
    <w:name w:val="8D36C35CB3C146F4AF1411151AB23D23"/>
  </w:style>
  <w:style w:type="paragraph" w:customStyle="1" w:styleId="02047F991FFF471AAAAF9033A31BD661">
    <w:name w:val="02047F991FFF471AAAAF9033A31BD661"/>
  </w:style>
  <w:style w:type="paragraph" w:customStyle="1" w:styleId="9E6F288B1CA2404FACA86C30DEE3A441">
    <w:name w:val="9E6F288B1CA2404FACA86C30DEE3A441"/>
  </w:style>
  <w:style w:type="paragraph" w:customStyle="1" w:styleId="F7D258B6A54F47E0BDD0134617B4C302">
    <w:name w:val="F7D258B6A54F47E0BDD0134617B4C302"/>
  </w:style>
  <w:style w:type="paragraph" w:customStyle="1" w:styleId="A2D23A8358484FE4B56197507DE53A6B">
    <w:name w:val="A2D23A8358484FE4B56197507DE53A6B"/>
  </w:style>
  <w:style w:type="paragraph" w:customStyle="1" w:styleId="3A97F058EF2A4C98BA16CE0642D00A91">
    <w:name w:val="3A97F058EF2A4C98BA16CE0642D00A91"/>
  </w:style>
  <w:style w:type="paragraph" w:customStyle="1" w:styleId="892CA3DBB090446DB3213DEB06C58089">
    <w:name w:val="892CA3DBB090446DB3213DEB06C58089"/>
  </w:style>
  <w:style w:type="paragraph" w:customStyle="1" w:styleId="E2C2BE0CA8964A6B8AE1471ACEC833C0">
    <w:name w:val="E2C2BE0CA8964A6B8AE1471ACEC833C0"/>
  </w:style>
  <w:style w:type="paragraph" w:customStyle="1" w:styleId="A3C7298199B14C34BF1F5E7E978BE4AD">
    <w:name w:val="A3C7298199B14C34BF1F5E7E978BE4AD"/>
  </w:style>
  <w:style w:type="paragraph" w:customStyle="1" w:styleId="00EBCFDBD18D49A2BAFA074E85BA34DF">
    <w:name w:val="00EBCFDBD18D49A2BAFA074E85BA34DF"/>
  </w:style>
  <w:style w:type="paragraph" w:customStyle="1" w:styleId="22A5B939D5F84FAEB004A882F55CA38B">
    <w:name w:val="22A5B939D5F84FAEB004A882F55CA38B"/>
  </w:style>
  <w:style w:type="paragraph" w:customStyle="1" w:styleId="1F283373A4C04E1AAAAF75EEF3F47A3C">
    <w:name w:val="1F283373A4C04E1AAAAF75EEF3F47A3C"/>
  </w:style>
  <w:style w:type="paragraph" w:customStyle="1" w:styleId="90DADA2457BB41A7B1C6E60C53FFB77A">
    <w:name w:val="90DADA2457BB41A7B1C6E60C53FFB77A"/>
  </w:style>
  <w:style w:type="paragraph" w:customStyle="1" w:styleId="256B8638E0C54A5BB6C8C4660E3C1237">
    <w:name w:val="256B8638E0C54A5BB6C8C4660E3C1237"/>
  </w:style>
  <w:style w:type="paragraph" w:customStyle="1" w:styleId="3FD319E13EB24701BCAF6C0E421488AE">
    <w:name w:val="3FD319E13EB24701BCAF6C0E421488AE"/>
  </w:style>
  <w:style w:type="paragraph" w:customStyle="1" w:styleId="EE659832F206405DB9228647B520EE4F">
    <w:name w:val="EE659832F206405DB9228647B520EE4F"/>
  </w:style>
  <w:style w:type="paragraph" w:customStyle="1" w:styleId="332ABB5274C744C9988A93A698D13A21">
    <w:name w:val="332ABB5274C744C9988A93A698D13A21"/>
  </w:style>
  <w:style w:type="paragraph" w:customStyle="1" w:styleId="BB0CF5BFC1574E2E9EA6F7429C73746A">
    <w:name w:val="BB0CF5BFC1574E2E9EA6F7429C73746A"/>
  </w:style>
  <w:style w:type="paragraph" w:customStyle="1" w:styleId="FA2F821AA2F243A5ABE76B05669C0231">
    <w:name w:val="FA2F821AA2F243A5ABE76B05669C0231"/>
  </w:style>
  <w:style w:type="paragraph" w:customStyle="1" w:styleId="79E984D6298F439482CE77A26E4DFE96">
    <w:name w:val="79E984D6298F439482CE77A26E4DFE96"/>
  </w:style>
  <w:style w:type="paragraph" w:customStyle="1" w:styleId="748C1B2B27C043E4A52546344C95D1D2">
    <w:name w:val="748C1B2B27C043E4A52546344C95D1D2"/>
  </w:style>
  <w:style w:type="paragraph" w:customStyle="1" w:styleId="3015890DE3E040BA819A24A1348B963A">
    <w:name w:val="3015890DE3E040BA819A24A1348B963A"/>
  </w:style>
  <w:style w:type="paragraph" w:customStyle="1" w:styleId="AD207A427FFE49F3A47E05FE6C83E667">
    <w:name w:val="AD207A427FFE49F3A47E05FE6C83E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F12A-95D2-4483-916A-3AF9AE1D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EVANGEL UNIVERSITY AKAEZE JUNIOR STAFF.dotx</Template>
  <TotalTime>0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 EMMANUEL</dc:creator>
  <cp:lastModifiedBy>AKASI</cp:lastModifiedBy>
  <cp:revision>2</cp:revision>
  <cp:lastPrinted>1980-01-04T08:21:00Z</cp:lastPrinted>
  <dcterms:created xsi:type="dcterms:W3CDTF">2024-05-24T11:48:00Z</dcterms:created>
  <dcterms:modified xsi:type="dcterms:W3CDTF">2024-05-24T11:48:00Z</dcterms:modified>
</cp:coreProperties>
</file>